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C1F2D" w14:textId="20C46C20" w:rsidR="009800BA" w:rsidRDefault="009800BA" w:rsidP="009800BA">
      <w:pPr>
        <w:spacing w:before="60" w:after="60"/>
        <w:ind w:firstLine="0"/>
        <w:jc w:val="left"/>
        <w:rPr>
          <w:bCs/>
          <w:caps/>
          <w:color w:val="000000"/>
          <w:spacing w:val="-1"/>
          <w:szCs w:val="28"/>
        </w:rPr>
      </w:pPr>
    </w:p>
    <w:p w14:paraId="06A72AC8" w14:textId="13E2B0D7" w:rsidR="0060385F" w:rsidRPr="009800BA" w:rsidRDefault="0060385F" w:rsidP="003E7326">
      <w:pPr>
        <w:ind w:firstLine="0"/>
        <w:jc w:val="center"/>
        <w:rPr>
          <w:bCs/>
          <w:caps/>
          <w:color w:val="000000"/>
          <w:spacing w:val="-1"/>
          <w:szCs w:val="28"/>
        </w:rPr>
      </w:pPr>
      <w:r w:rsidRPr="009800BA">
        <w:rPr>
          <w:bCs/>
          <w:caps/>
          <w:color w:val="000000"/>
          <w:spacing w:val="-1"/>
          <w:szCs w:val="28"/>
        </w:rPr>
        <w:t>Акционерное общество «Перспективный мониторинг»</w:t>
      </w:r>
    </w:p>
    <w:p w14:paraId="5620E391" w14:textId="1C901A94" w:rsidR="0060385F" w:rsidRPr="00EE1CFD" w:rsidRDefault="006101E5" w:rsidP="003E7326">
      <w:pPr>
        <w:ind w:firstLine="0"/>
        <w:jc w:val="center"/>
        <w:rPr>
          <w:bCs/>
          <w:color w:val="000000"/>
          <w:spacing w:val="-1"/>
          <w:szCs w:val="28"/>
        </w:rPr>
      </w:pPr>
      <w:r w:rsidRPr="006101E5">
        <w:rPr>
          <w:bCs/>
          <w:color w:val="000000"/>
          <w:spacing w:val="-1"/>
          <w:szCs w:val="28"/>
        </w:rPr>
        <w:t>(АО «ПМ»)</w:t>
      </w:r>
    </w:p>
    <w:p w14:paraId="46C71242" w14:textId="77777777" w:rsidR="00790ED5" w:rsidRPr="00EE1CFD" w:rsidRDefault="00790ED5" w:rsidP="003E7326">
      <w:pPr>
        <w:ind w:firstLine="0"/>
        <w:jc w:val="center"/>
        <w:rPr>
          <w:bCs/>
          <w:color w:val="000000"/>
          <w:spacing w:val="-1"/>
          <w:szCs w:val="28"/>
        </w:rPr>
      </w:pPr>
    </w:p>
    <w:p w14:paraId="5E144CFC" w14:textId="77777777" w:rsidR="00790ED5" w:rsidRPr="00EE1CFD" w:rsidRDefault="00790ED5" w:rsidP="003E7326">
      <w:pPr>
        <w:ind w:firstLine="0"/>
        <w:jc w:val="center"/>
        <w:rPr>
          <w:bCs/>
          <w:color w:val="000000"/>
          <w:spacing w:val="-1"/>
          <w:szCs w:val="28"/>
        </w:rPr>
      </w:pPr>
    </w:p>
    <w:p w14:paraId="4BDA45AC" w14:textId="77777777" w:rsidR="00790ED5" w:rsidRPr="00EE1CFD" w:rsidRDefault="00790ED5" w:rsidP="003E7326">
      <w:pPr>
        <w:ind w:firstLine="0"/>
        <w:jc w:val="center"/>
        <w:rPr>
          <w:bCs/>
          <w:color w:val="000000"/>
          <w:spacing w:val="-1"/>
          <w:szCs w:val="28"/>
        </w:rPr>
      </w:pPr>
    </w:p>
    <w:p w14:paraId="0FAFC76E" w14:textId="77777777" w:rsidR="00790ED5" w:rsidRPr="007F6F8D" w:rsidRDefault="00790ED5" w:rsidP="003E7326">
      <w:pPr>
        <w:ind w:firstLine="0"/>
        <w:jc w:val="center"/>
        <w:rPr>
          <w:bCs/>
          <w:color w:val="000000"/>
          <w:spacing w:val="-1"/>
          <w:szCs w:val="28"/>
        </w:rPr>
      </w:pPr>
    </w:p>
    <w:p w14:paraId="658288AC" w14:textId="77777777" w:rsidR="0060385F" w:rsidRPr="00EE1CFD" w:rsidRDefault="0060385F" w:rsidP="003E7326">
      <w:pPr>
        <w:ind w:firstLine="0"/>
        <w:jc w:val="center"/>
        <w:rPr>
          <w:bCs/>
          <w:color w:val="000000"/>
          <w:spacing w:val="-1"/>
          <w:szCs w:val="28"/>
        </w:rPr>
      </w:pPr>
    </w:p>
    <w:p w14:paraId="5BC213C9" w14:textId="77777777" w:rsidR="0060385F" w:rsidRPr="00EE1CFD" w:rsidRDefault="0060385F" w:rsidP="003E7326">
      <w:pPr>
        <w:ind w:firstLine="0"/>
        <w:jc w:val="center"/>
        <w:rPr>
          <w:bCs/>
          <w:color w:val="000000"/>
          <w:spacing w:val="-1"/>
          <w:szCs w:val="28"/>
        </w:rPr>
      </w:pPr>
    </w:p>
    <w:p w14:paraId="5E54A650" w14:textId="7F72A8AF" w:rsidR="00790ED5" w:rsidRPr="007F6F8D" w:rsidRDefault="00A85765" w:rsidP="003E7326">
      <w:pPr>
        <w:ind w:firstLine="0"/>
        <w:jc w:val="center"/>
        <w:rPr>
          <w:b/>
          <w:bCs/>
          <w:color w:val="000000"/>
          <w:spacing w:val="-1"/>
          <w:szCs w:val="28"/>
          <w:lang w:val="en-US"/>
        </w:rPr>
      </w:pPr>
      <w:r w:rsidRPr="007F6F8D">
        <w:rPr>
          <w:b/>
          <w:bCs/>
          <w:caps/>
          <w:color w:val="000000"/>
          <w:spacing w:val="-1"/>
          <w:szCs w:val="28"/>
          <w:lang w:val="en-US"/>
        </w:rPr>
        <w:t>AM THREAT INTELLIGENCE PORTAL</w:t>
      </w:r>
    </w:p>
    <w:p w14:paraId="0D1736EB" w14:textId="7833F642" w:rsidR="00594205" w:rsidRPr="00B77FCF" w:rsidRDefault="00D04D91" w:rsidP="003E7326">
      <w:pPr>
        <w:ind w:firstLine="0"/>
        <w:jc w:val="center"/>
        <w:rPr>
          <w:bCs/>
          <w:color w:val="000000"/>
          <w:spacing w:val="-1"/>
          <w:szCs w:val="28"/>
          <w:lang w:val="en-US"/>
        </w:rPr>
      </w:pPr>
      <w:r w:rsidRPr="00EE1CFD">
        <w:rPr>
          <w:bCs/>
          <w:color w:val="000000"/>
          <w:spacing w:val="-1"/>
          <w:szCs w:val="28"/>
        </w:rPr>
        <w:t>Инструкция</w:t>
      </w:r>
      <w:r w:rsidRPr="00B77FCF">
        <w:rPr>
          <w:bCs/>
          <w:color w:val="000000"/>
          <w:spacing w:val="-1"/>
          <w:szCs w:val="28"/>
          <w:lang w:val="en-US"/>
        </w:rPr>
        <w:t xml:space="preserve"> </w:t>
      </w:r>
      <w:r w:rsidRPr="00EE1CFD">
        <w:rPr>
          <w:bCs/>
          <w:color w:val="000000"/>
          <w:spacing w:val="-1"/>
          <w:szCs w:val="28"/>
        </w:rPr>
        <w:t>по</w:t>
      </w:r>
      <w:r w:rsidRPr="00B77FCF">
        <w:rPr>
          <w:bCs/>
          <w:color w:val="000000"/>
          <w:spacing w:val="-1"/>
          <w:szCs w:val="28"/>
          <w:lang w:val="en-US"/>
        </w:rPr>
        <w:t xml:space="preserve"> </w:t>
      </w:r>
      <w:r w:rsidRPr="00EE1CFD">
        <w:rPr>
          <w:bCs/>
          <w:color w:val="000000"/>
          <w:spacing w:val="-1"/>
          <w:szCs w:val="28"/>
        </w:rPr>
        <w:t>установке</w:t>
      </w:r>
    </w:p>
    <w:p w14:paraId="4EA29A88" w14:textId="77777777" w:rsidR="0060385F" w:rsidRPr="00B77FCF" w:rsidRDefault="0060385F" w:rsidP="003E7326">
      <w:pPr>
        <w:ind w:firstLine="0"/>
        <w:jc w:val="center"/>
        <w:rPr>
          <w:bCs/>
          <w:color w:val="000000"/>
          <w:spacing w:val="-1"/>
          <w:szCs w:val="28"/>
          <w:lang w:val="en-US"/>
        </w:rPr>
      </w:pPr>
    </w:p>
    <w:p w14:paraId="124AD274" w14:textId="3771F2DD" w:rsidR="0060385F" w:rsidRPr="00EE1CFD" w:rsidRDefault="0060385F" w:rsidP="003E7326">
      <w:pPr>
        <w:ind w:firstLine="0"/>
        <w:jc w:val="center"/>
        <w:rPr>
          <w:bCs/>
          <w:color w:val="000000"/>
          <w:spacing w:val="-1"/>
          <w:szCs w:val="28"/>
        </w:rPr>
      </w:pPr>
      <w:r w:rsidRPr="00EE1CFD">
        <w:rPr>
          <w:bCs/>
          <w:color w:val="000000"/>
          <w:spacing w:val="-1"/>
          <w:szCs w:val="28"/>
        </w:rPr>
        <w:t xml:space="preserve">На </w:t>
      </w:r>
      <w:r w:rsidR="001F46EF">
        <w:rPr>
          <w:bCs/>
          <w:color w:val="000000"/>
          <w:spacing w:val="-1"/>
          <w:szCs w:val="28"/>
        </w:rPr>
        <w:fldChar w:fldCharType="begin"/>
      </w:r>
      <w:r w:rsidR="001F46EF">
        <w:rPr>
          <w:bCs/>
          <w:color w:val="000000"/>
          <w:spacing w:val="-1"/>
          <w:szCs w:val="28"/>
        </w:rPr>
        <w:instrText xml:space="preserve"> NUMPAGES   \* MERGEFORMAT </w:instrText>
      </w:r>
      <w:r w:rsidR="001F46EF">
        <w:rPr>
          <w:bCs/>
          <w:color w:val="000000"/>
          <w:spacing w:val="-1"/>
          <w:szCs w:val="28"/>
        </w:rPr>
        <w:fldChar w:fldCharType="separate"/>
      </w:r>
      <w:r w:rsidR="00B00007">
        <w:rPr>
          <w:bCs/>
          <w:noProof/>
          <w:color w:val="000000"/>
          <w:spacing w:val="-1"/>
          <w:szCs w:val="28"/>
        </w:rPr>
        <w:t>7</w:t>
      </w:r>
      <w:r w:rsidR="001F46EF">
        <w:rPr>
          <w:bCs/>
          <w:color w:val="000000"/>
          <w:spacing w:val="-1"/>
          <w:szCs w:val="28"/>
        </w:rPr>
        <w:fldChar w:fldCharType="end"/>
      </w:r>
      <w:r w:rsidRPr="00EE1CFD">
        <w:rPr>
          <w:bCs/>
          <w:color w:val="000000"/>
          <w:spacing w:val="-1"/>
          <w:szCs w:val="28"/>
        </w:rPr>
        <w:t xml:space="preserve"> листах</w:t>
      </w:r>
    </w:p>
    <w:p w14:paraId="5B785FB1" w14:textId="77777777" w:rsidR="0060385F" w:rsidRPr="00EE1CFD" w:rsidRDefault="0060385F" w:rsidP="00AA38C4">
      <w:pPr>
        <w:spacing w:before="60" w:after="60"/>
        <w:ind w:firstLine="0"/>
        <w:jc w:val="center"/>
        <w:rPr>
          <w:bCs/>
          <w:color w:val="000000"/>
          <w:spacing w:val="-1"/>
          <w:szCs w:val="28"/>
        </w:rPr>
      </w:pPr>
    </w:p>
    <w:p w14:paraId="33FBE1F1" w14:textId="77777777" w:rsidR="0060385F" w:rsidRPr="00EE1CFD" w:rsidRDefault="0060385F" w:rsidP="00AA38C4">
      <w:pPr>
        <w:spacing w:before="60" w:after="60"/>
        <w:ind w:firstLine="0"/>
        <w:jc w:val="center"/>
        <w:rPr>
          <w:bCs/>
          <w:color w:val="000000"/>
          <w:spacing w:val="-1"/>
          <w:szCs w:val="28"/>
        </w:rPr>
      </w:pPr>
    </w:p>
    <w:p w14:paraId="6117AFD1" w14:textId="77777777" w:rsidR="0060385F" w:rsidRPr="00EE1CFD" w:rsidRDefault="0060385F" w:rsidP="00AA38C4">
      <w:pPr>
        <w:spacing w:before="60" w:after="60"/>
        <w:ind w:firstLine="0"/>
        <w:jc w:val="center"/>
        <w:rPr>
          <w:bCs/>
          <w:color w:val="000000"/>
          <w:spacing w:val="-1"/>
          <w:szCs w:val="28"/>
        </w:rPr>
      </w:pPr>
    </w:p>
    <w:p w14:paraId="64C0D9E3" w14:textId="77777777" w:rsidR="00790ED5" w:rsidRPr="00EE1CFD" w:rsidRDefault="00790ED5" w:rsidP="00AA38C4">
      <w:pPr>
        <w:spacing w:before="60" w:after="60"/>
        <w:ind w:firstLine="0"/>
        <w:jc w:val="center"/>
        <w:rPr>
          <w:bCs/>
          <w:color w:val="000000"/>
          <w:spacing w:val="-1"/>
          <w:szCs w:val="28"/>
        </w:rPr>
      </w:pPr>
    </w:p>
    <w:p w14:paraId="5573C80F" w14:textId="77777777" w:rsidR="00790ED5" w:rsidRPr="00EE1CFD" w:rsidRDefault="00790ED5" w:rsidP="00AA38C4">
      <w:pPr>
        <w:spacing w:before="60" w:after="60"/>
        <w:ind w:firstLine="0"/>
        <w:jc w:val="center"/>
        <w:rPr>
          <w:bCs/>
          <w:color w:val="000000"/>
          <w:spacing w:val="-1"/>
          <w:szCs w:val="28"/>
        </w:rPr>
      </w:pPr>
    </w:p>
    <w:p w14:paraId="55CEC52F" w14:textId="77777777" w:rsidR="00790ED5" w:rsidRPr="00EE1CFD" w:rsidRDefault="00790ED5" w:rsidP="00AA38C4">
      <w:pPr>
        <w:spacing w:before="60" w:after="60"/>
        <w:ind w:firstLine="0"/>
        <w:jc w:val="center"/>
        <w:rPr>
          <w:bCs/>
          <w:color w:val="000000"/>
          <w:spacing w:val="-1"/>
          <w:szCs w:val="28"/>
        </w:rPr>
      </w:pPr>
    </w:p>
    <w:p w14:paraId="786F7ED4" w14:textId="1B8C5508" w:rsidR="00790ED5" w:rsidRDefault="00790ED5" w:rsidP="00AA38C4">
      <w:pPr>
        <w:spacing w:before="60" w:after="60"/>
        <w:ind w:firstLine="0"/>
        <w:jc w:val="center"/>
        <w:rPr>
          <w:bCs/>
          <w:color w:val="000000"/>
          <w:spacing w:val="-1"/>
          <w:szCs w:val="28"/>
        </w:rPr>
      </w:pPr>
    </w:p>
    <w:p w14:paraId="71A6D4B7" w14:textId="211ED4FE" w:rsidR="00B377AF" w:rsidRDefault="00B377AF" w:rsidP="00AA38C4">
      <w:pPr>
        <w:spacing w:before="60" w:after="60"/>
        <w:ind w:firstLine="0"/>
        <w:jc w:val="center"/>
        <w:rPr>
          <w:bCs/>
          <w:color w:val="000000"/>
          <w:spacing w:val="-1"/>
          <w:szCs w:val="28"/>
        </w:rPr>
      </w:pPr>
    </w:p>
    <w:p w14:paraId="36DDCA26" w14:textId="1B985DE7" w:rsidR="00B377AF" w:rsidRDefault="00B377AF" w:rsidP="00AA38C4">
      <w:pPr>
        <w:spacing w:before="60" w:after="60"/>
        <w:ind w:firstLine="0"/>
        <w:jc w:val="center"/>
        <w:rPr>
          <w:bCs/>
          <w:color w:val="000000"/>
          <w:spacing w:val="-1"/>
          <w:szCs w:val="28"/>
        </w:rPr>
      </w:pPr>
    </w:p>
    <w:p w14:paraId="3F5735E5" w14:textId="77777777" w:rsidR="00315037" w:rsidRPr="00EE1CFD" w:rsidRDefault="00315037" w:rsidP="00AA38C4">
      <w:pPr>
        <w:spacing w:before="60" w:after="60"/>
        <w:ind w:firstLine="0"/>
        <w:jc w:val="center"/>
        <w:rPr>
          <w:bCs/>
          <w:color w:val="000000"/>
          <w:spacing w:val="-1"/>
          <w:szCs w:val="28"/>
        </w:rPr>
      </w:pPr>
    </w:p>
    <w:p w14:paraId="6861744A" w14:textId="77777777" w:rsidR="0060385F" w:rsidRPr="00EE1CFD" w:rsidRDefault="0060385F" w:rsidP="00AA38C4">
      <w:pPr>
        <w:spacing w:before="60" w:after="60"/>
        <w:ind w:firstLine="0"/>
        <w:jc w:val="center"/>
        <w:rPr>
          <w:bCs/>
          <w:color w:val="000000"/>
          <w:spacing w:val="-1"/>
          <w:szCs w:val="28"/>
        </w:rPr>
      </w:pPr>
    </w:p>
    <w:p w14:paraId="7DB71CA9" w14:textId="5C4222FE" w:rsidR="0060385F" w:rsidRPr="007F6F8D" w:rsidRDefault="00092E9A" w:rsidP="00AA38C4">
      <w:pPr>
        <w:spacing w:before="60" w:after="60"/>
        <w:ind w:firstLine="0"/>
        <w:jc w:val="center"/>
        <w:rPr>
          <w:bCs/>
          <w:color w:val="000000"/>
          <w:spacing w:val="-1"/>
          <w:szCs w:val="28"/>
        </w:rPr>
      </w:pPr>
      <w:r>
        <w:rPr>
          <w:bCs/>
          <w:color w:val="000000"/>
          <w:spacing w:val="-1"/>
          <w:szCs w:val="28"/>
        </w:rPr>
        <w:t>Москва</w:t>
      </w:r>
      <w:r w:rsidR="0060385F" w:rsidRPr="00EE1CFD">
        <w:rPr>
          <w:bCs/>
          <w:color w:val="000000"/>
          <w:spacing w:val="-1"/>
          <w:szCs w:val="28"/>
        </w:rPr>
        <w:t xml:space="preserve"> 202</w:t>
      </w:r>
      <w:r w:rsidR="00A85765" w:rsidRPr="007F6F8D">
        <w:rPr>
          <w:bCs/>
          <w:color w:val="000000"/>
          <w:spacing w:val="-1"/>
          <w:szCs w:val="28"/>
        </w:rPr>
        <w:t>4</w:t>
      </w:r>
    </w:p>
    <w:p w14:paraId="74D3812B" w14:textId="77777777" w:rsidR="00640524" w:rsidRPr="00EE1CFD" w:rsidRDefault="00640524">
      <w:r w:rsidRPr="00EE1CFD">
        <w:br w:type="page"/>
      </w:r>
    </w:p>
    <w:p w14:paraId="710F3F89" w14:textId="77777777" w:rsidR="004233C4" w:rsidRPr="00EE1CFD" w:rsidRDefault="00640524" w:rsidP="009D013D">
      <w:pPr>
        <w:pStyle w:val="15"/>
      </w:pPr>
      <w:bookmarkStart w:id="0" w:name="_Ref109655429"/>
      <w:r w:rsidRPr="009D013D">
        <w:lastRenderedPageBreak/>
        <w:t>Аннотация</w:t>
      </w:r>
      <w:bookmarkEnd w:id="0"/>
    </w:p>
    <w:p w14:paraId="710560C7" w14:textId="445EFEFD" w:rsidR="00D42582" w:rsidRPr="00EE1CFD" w:rsidRDefault="00D42582">
      <w:r w:rsidRPr="00EE1CFD">
        <w:t xml:space="preserve">Настоящий документ является инструкцией по </w:t>
      </w:r>
      <w:r w:rsidR="00A318E2">
        <w:t xml:space="preserve">установке </w:t>
      </w:r>
      <w:r w:rsidR="00BA756D" w:rsidRPr="00BA756D">
        <w:t>AM Threat Intelligence Portal</w:t>
      </w:r>
      <w:r w:rsidR="007F6F8D" w:rsidRPr="007F6F8D">
        <w:t xml:space="preserve"> </w:t>
      </w:r>
      <w:r w:rsidRPr="00EE1CFD">
        <w:t xml:space="preserve">(далее </w:t>
      </w:r>
      <w:r w:rsidR="007F6F8D">
        <w:t>–</w:t>
      </w:r>
      <w:r w:rsidR="00BF57C6" w:rsidRPr="00EE1CFD">
        <w:t xml:space="preserve"> </w:t>
      </w:r>
      <w:r w:rsidR="007F6F8D">
        <w:rPr>
          <w:lang w:val="en-US"/>
        </w:rPr>
        <w:t>AM</w:t>
      </w:r>
      <w:r w:rsidR="007F6F8D" w:rsidRPr="007F6F8D">
        <w:t xml:space="preserve"> </w:t>
      </w:r>
      <w:r w:rsidR="007F6F8D">
        <w:rPr>
          <w:lang w:val="en-US"/>
        </w:rPr>
        <w:t>TIP</w:t>
      </w:r>
      <w:r w:rsidR="00A318E2">
        <w:t xml:space="preserve">, </w:t>
      </w:r>
      <w:r w:rsidR="003E252C">
        <w:t>П</w:t>
      </w:r>
      <w:r w:rsidR="00A318E2">
        <w:t>ортал</w:t>
      </w:r>
      <w:r w:rsidRPr="00EE1CFD">
        <w:t>).</w:t>
      </w:r>
    </w:p>
    <w:p w14:paraId="765EB5CA" w14:textId="7B83B83A" w:rsidR="00D42582" w:rsidRPr="00EE1CFD" w:rsidRDefault="00D42582">
      <w:r w:rsidRPr="00EE1CFD">
        <w:t xml:space="preserve">Данная инструкция </w:t>
      </w:r>
      <w:r w:rsidR="00DE7D26" w:rsidRPr="00EE1CFD">
        <w:t>описы</w:t>
      </w:r>
      <w:r w:rsidRPr="00EE1CFD">
        <w:t>вает</w:t>
      </w:r>
      <w:r w:rsidR="0060505D">
        <w:t xml:space="preserve"> осуществление</w:t>
      </w:r>
      <w:r w:rsidRPr="00EE1CFD">
        <w:t xml:space="preserve"> </w:t>
      </w:r>
      <w:r w:rsidR="00895C31">
        <w:t>вход</w:t>
      </w:r>
      <w:r w:rsidR="0060505D">
        <w:t>а</w:t>
      </w:r>
      <w:r w:rsidR="00895C31">
        <w:t xml:space="preserve"> </w:t>
      </w:r>
      <w:r w:rsidR="00994AEB">
        <w:t xml:space="preserve">на </w:t>
      </w:r>
      <w:r w:rsidR="003E252C">
        <w:t>П</w:t>
      </w:r>
      <w:r w:rsidR="00994AEB">
        <w:t xml:space="preserve">ортал </w:t>
      </w:r>
      <w:r w:rsidR="001D5965">
        <w:t xml:space="preserve">для </w:t>
      </w:r>
      <w:r w:rsidR="009D013D">
        <w:t xml:space="preserve">дальнейшего использования </w:t>
      </w:r>
      <w:r w:rsidR="00A318E2" w:rsidRPr="00A318E2">
        <w:rPr>
          <w:lang w:val="en-US"/>
        </w:rPr>
        <w:t>AM</w:t>
      </w:r>
      <w:r w:rsidR="00A318E2" w:rsidRPr="00A318E2">
        <w:t xml:space="preserve"> </w:t>
      </w:r>
      <w:r w:rsidR="00A318E2" w:rsidRPr="00A318E2">
        <w:rPr>
          <w:lang w:val="en-US"/>
        </w:rPr>
        <w:t>TIP</w:t>
      </w:r>
      <w:r w:rsidR="009D013D">
        <w:t>.</w:t>
      </w:r>
    </w:p>
    <w:p w14:paraId="2A70FE32" w14:textId="3840DEF2" w:rsidR="00DE7D26" w:rsidRDefault="00DE7D26">
      <w:pPr>
        <w:spacing w:after="160" w:line="259" w:lineRule="auto"/>
        <w:ind w:firstLine="0"/>
        <w:jc w:val="left"/>
      </w:pPr>
      <w:r w:rsidRPr="00EE1CFD">
        <w:br w:type="page"/>
      </w:r>
    </w:p>
    <w:p w14:paraId="10431FED" w14:textId="433F6344" w:rsidR="001D5965" w:rsidRPr="001D5965" w:rsidRDefault="001D5965" w:rsidP="001D5965">
      <w:pPr>
        <w:pStyle w:val="15"/>
      </w:pPr>
      <w:r>
        <w:lastRenderedPageBreak/>
        <w:t>С</w:t>
      </w:r>
      <w:r w:rsidRPr="001D5965">
        <w:t>одержание</w:t>
      </w:r>
    </w:p>
    <w:sdt>
      <w:sdtPr>
        <w:id w:val="-12806484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EF449C9" w14:textId="7B4088F3" w:rsidR="001A7213" w:rsidRPr="001A7213" w:rsidRDefault="001A7213" w:rsidP="001A7213">
          <w:pPr>
            <w:ind w:firstLine="0"/>
          </w:pPr>
        </w:p>
        <w:p w14:paraId="4871EFAB" w14:textId="64CAB836" w:rsidR="00994AEB" w:rsidRDefault="001A7213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9421913" w:history="1">
            <w:r w:rsidR="00994AEB" w:rsidRPr="00B02338">
              <w:rPr>
                <w:rStyle w:val="aff5"/>
                <w:noProof/>
              </w:rPr>
              <w:t>ПЕРЕЧЕНЬ СОКРАЩЕНИЙ</w:t>
            </w:r>
            <w:r w:rsidR="00994AEB">
              <w:rPr>
                <w:noProof/>
                <w:webHidden/>
              </w:rPr>
              <w:tab/>
            </w:r>
            <w:r w:rsidR="00994AEB">
              <w:rPr>
                <w:noProof/>
                <w:webHidden/>
              </w:rPr>
              <w:fldChar w:fldCharType="begin"/>
            </w:r>
            <w:r w:rsidR="00994AEB">
              <w:rPr>
                <w:noProof/>
                <w:webHidden/>
              </w:rPr>
              <w:instrText xml:space="preserve"> PAGEREF _Toc159421913 \h </w:instrText>
            </w:r>
            <w:r w:rsidR="00994AEB">
              <w:rPr>
                <w:noProof/>
                <w:webHidden/>
              </w:rPr>
            </w:r>
            <w:r w:rsidR="00994AEB">
              <w:rPr>
                <w:noProof/>
                <w:webHidden/>
              </w:rPr>
              <w:fldChar w:fldCharType="separate"/>
            </w:r>
            <w:r w:rsidR="00994AEB">
              <w:rPr>
                <w:noProof/>
                <w:webHidden/>
              </w:rPr>
              <w:t>4</w:t>
            </w:r>
            <w:r w:rsidR="00994AEB">
              <w:rPr>
                <w:noProof/>
                <w:webHidden/>
              </w:rPr>
              <w:fldChar w:fldCharType="end"/>
            </w:r>
          </w:hyperlink>
        </w:p>
        <w:p w14:paraId="56044731" w14:textId="7C76912D" w:rsidR="00994AEB" w:rsidRDefault="00B11F89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421914" w:history="1">
            <w:r w:rsidR="00994AEB" w:rsidRPr="00B02338">
              <w:rPr>
                <w:rStyle w:val="aff5"/>
                <w:noProof/>
              </w:rPr>
              <w:t>1</w:t>
            </w:r>
            <w:r w:rsidR="00994A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94AEB" w:rsidRPr="00B02338">
              <w:rPr>
                <w:rStyle w:val="aff5"/>
                <w:noProof/>
              </w:rPr>
              <w:t>Общие сведения</w:t>
            </w:r>
            <w:r w:rsidR="00994AEB">
              <w:rPr>
                <w:noProof/>
                <w:webHidden/>
              </w:rPr>
              <w:tab/>
            </w:r>
            <w:r w:rsidR="00994AEB">
              <w:rPr>
                <w:noProof/>
                <w:webHidden/>
              </w:rPr>
              <w:fldChar w:fldCharType="begin"/>
            </w:r>
            <w:r w:rsidR="00994AEB">
              <w:rPr>
                <w:noProof/>
                <w:webHidden/>
              </w:rPr>
              <w:instrText xml:space="preserve"> PAGEREF _Toc159421914 \h </w:instrText>
            </w:r>
            <w:r w:rsidR="00994AEB">
              <w:rPr>
                <w:noProof/>
                <w:webHidden/>
              </w:rPr>
            </w:r>
            <w:r w:rsidR="00994AEB">
              <w:rPr>
                <w:noProof/>
                <w:webHidden/>
              </w:rPr>
              <w:fldChar w:fldCharType="separate"/>
            </w:r>
            <w:r w:rsidR="00994AEB">
              <w:rPr>
                <w:noProof/>
                <w:webHidden/>
              </w:rPr>
              <w:t>5</w:t>
            </w:r>
            <w:r w:rsidR="00994AEB">
              <w:rPr>
                <w:noProof/>
                <w:webHidden/>
              </w:rPr>
              <w:fldChar w:fldCharType="end"/>
            </w:r>
          </w:hyperlink>
        </w:p>
        <w:p w14:paraId="7D2BF4FE" w14:textId="264D2479" w:rsidR="00994AEB" w:rsidRDefault="00B11F89">
          <w:pPr>
            <w:pStyle w:val="1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421915" w:history="1">
            <w:r w:rsidR="00994AEB" w:rsidRPr="00B02338">
              <w:rPr>
                <w:rStyle w:val="aff5"/>
                <w:noProof/>
              </w:rPr>
              <w:t>2</w:t>
            </w:r>
            <w:r w:rsidR="00994AE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94AEB" w:rsidRPr="00B02338">
              <w:rPr>
                <w:rStyle w:val="aff5"/>
                <w:noProof/>
              </w:rPr>
              <w:t xml:space="preserve">Инструкция по установке </w:t>
            </w:r>
            <w:r w:rsidR="00994AEB" w:rsidRPr="00B02338">
              <w:rPr>
                <w:rStyle w:val="aff5"/>
                <w:noProof/>
                <w:lang w:val="en-US"/>
              </w:rPr>
              <w:t>AM</w:t>
            </w:r>
            <w:r w:rsidR="00994AEB" w:rsidRPr="00B02338">
              <w:rPr>
                <w:rStyle w:val="aff5"/>
                <w:noProof/>
              </w:rPr>
              <w:t xml:space="preserve"> </w:t>
            </w:r>
            <w:r w:rsidR="00994AEB" w:rsidRPr="00B02338">
              <w:rPr>
                <w:rStyle w:val="aff5"/>
                <w:noProof/>
                <w:lang w:val="en-US"/>
              </w:rPr>
              <w:t>TIP</w:t>
            </w:r>
            <w:r w:rsidR="00994AEB">
              <w:rPr>
                <w:noProof/>
                <w:webHidden/>
              </w:rPr>
              <w:tab/>
            </w:r>
            <w:r w:rsidR="00994AEB">
              <w:rPr>
                <w:noProof/>
                <w:webHidden/>
              </w:rPr>
              <w:fldChar w:fldCharType="begin"/>
            </w:r>
            <w:r w:rsidR="00994AEB">
              <w:rPr>
                <w:noProof/>
                <w:webHidden/>
              </w:rPr>
              <w:instrText xml:space="preserve"> PAGEREF _Toc159421915 \h </w:instrText>
            </w:r>
            <w:r w:rsidR="00994AEB">
              <w:rPr>
                <w:noProof/>
                <w:webHidden/>
              </w:rPr>
            </w:r>
            <w:r w:rsidR="00994AEB">
              <w:rPr>
                <w:noProof/>
                <w:webHidden/>
              </w:rPr>
              <w:fldChar w:fldCharType="separate"/>
            </w:r>
            <w:r w:rsidR="00994AEB">
              <w:rPr>
                <w:noProof/>
                <w:webHidden/>
              </w:rPr>
              <w:t>6</w:t>
            </w:r>
            <w:r w:rsidR="00994AEB">
              <w:rPr>
                <w:noProof/>
                <w:webHidden/>
              </w:rPr>
              <w:fldChar w:fldCharType="end"/>
            </w:r>
          </w:hyperlink>
        </w:p>
        <w:p w14:paraId="0CBF8907" w14:textId="062805C4" w:rsidR="001A7213" w:rsidRDefault="001A7213" w:rsidP="001A7213">
          <w:pPr>
            <w:ind w:firstLine="0"/>
          </w:pPr>
          <w:r>
            <w:rPr>
              <w:b/>
              <w:bCs/>
            </w:rPr>
            <w:fldChar w:fldCharType="end"/>
          </w:r>
        </w:p>
      </w:sdtContent>
    </w:sdt>
    <w:p w14:paraId="0A5D0C79" w14:textId="6A96608A" w:rsidR="001260FF" w:rsidRPr="00540C09" w:rsidRDefault="001260FF" w:rsidP="001260FF">
      <w:pPr>
        <w:pStyle w:val="15"/>
        <w:spacing w:after="240"/>
        <w:jc w:val="both"/>
        <w:rPr>
          <w:b w:val="0"/>
        </w:rPr>
      </w:pPr>
      <w:r w:rsidRPr="00EE1CFD">
        <w:br w:type="page"/>
      </w:r>
    </w:p>
    <w:p w14:paraId="1F3CB571" w14:textId="4BB3AF25" w:rsidR="000E69DE" w:rsidRDefault="000E69DE" w:rsidP="000E69DE">
      <w:pPr>
        <w:pStyle w:val="afffe"/>
        <w:rPr>
          <w:caps/>
        </w:rPr>
      </w:pPr>
      <w:bookmarkStart w:id="1" w:name="_Toc159421913"/>
      <w:r w:rsidRPr="000E69DE">
        <w:lastRenderedPageBreak/>
        <w:t>ПЕРЕЧЕНЬ СОКРАЩЕНИЙ</w:t>
      </w:r>
      <w:bookmarkEnd w:id="1"/>
    </w:p>
    <w:p w14:paraId="2EB43C26" w14:textId="77097788" w:rsidR="006E55EB" w:rsidRPr="00EE1CFD" w:rsidRDefault="000E69DE" w:rsidP="000E69DE">
      <w:pPr>
        <w:rPr>
          <w:caps/>
        </w:rPr>
      </w:pPr>
      <w:r w:rsidRPr="000E69DE">
        <w:t>В настоящем документе применяют следующие сокращения:</w:t>
      </w:r>
    </w:p>
    <w:tbl>
      <w:tblPr>
        <w:tblStyle w:val="afff3"/>
        <w:tblW w:w="9351" w:type="dxa"/>
        <w:tblLook w:val="04A0" w:firstRow="1" w:lastRow="0" w:firstColumn="1" w:lastColumn="0" w:noHBand="0" w:noVBand="1"/>
      </w:tblPr>
      <w:tblGrid>
        <w:gridCol w:w="1555"/>
        <w:gridCol w:w="7796"/>
      </w:tblGrid>
      <w:tr w:rsidR="001E7DF6" w:rsidRPr="00EE1CFD" w14:paraId="506EB7C3" w14:textId="77777777" w:rsidTr="0089505E">
        <w:tc>
          <w:tcPr>
            <w:tcW w:w="1555" w:type="dxa"/>
          </w:tcPr>
          <w:p w14:paraId="53744E80" w14:textId="77777777" w:rsidR="001E7DF6" w:rsidRPr="00EE1CFD" w:rsidRDefault="001E7DF6" w:rsidP="001E7DF6">
            <w:pPr>
              <w:spacing w:after="160" w:line="259" w:lineRule="auto"/>
              <w:ind w:firstLine="0"/>
              <w:jc w:val="left"/>
            </w:pPr>
            <w:r w:rsidRPr="00EE1CFD">
              <w:t>АО «ПМ»</w:t>
            </w:r>
          </w:p>
        </w:tc>
        <w:tc>
          <w:tcPr>
            <w:tcW w:w="7796" w:type="dxa"/>
          </w:tcPr>
          <w:p w14:paraId="2FF47664" w14:textId="77777777" w:rsidR="001E7DF6" w:rsidRPr="00EE1CFD" w:rsidRDefault="001E7DF6" w:rsidP="001E7DF6">
            <w:pPr>
              <w:spacing w:after="160" w:line="259" w:lineRule="auto"/>
              <w:ind w:firstLine="0"/>
              <w:jc w:val="left"/>
            </w:pPr>
            <w:r w:rsidRPr="00EE1CFD">
              <w:t>Акционерное общество «Перспективный мониторинг»</w:t>
            </w:r>
          </w:p>
        </w:tc>
      </w:tr>
      <w:tr w:rsidR="007F6F8D" w:rsidRPr="00EE1CFD" w14:paraId="76DC059D" w14:textId="77777777" w:rsidTr="0089505E">
        <w:tc>
          <w:tcPr>
            <w:tcW w:w="1555" w:type="dxa"/>
          </w:tcPr>
          <w:p w14:paraId="524D3DF3" w14:textId="1FF0A824" w:rsidR="007F6F8D" w:rsidRPr="007F6F8D" w:rsidRDefault="007F6F8D" w:rsidP="001E7DF6">
            <w:pPr>
              <w:spacing w:after="160" w:line="259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AM TIP</w:t>
            </w:r>
          </w:p>
        </w:tc>
        <w:tc>
          <w:tcPr>
            <w:tcW w:w="7796" w:type="dxa"/>
          </w:tcPr>
          <w:p w14:paraId="784E81F1" w14:textId="379CF875" w:rsidR="007F6F8D" w:rsidRPr="00EE1CFD" w:rsidRDefault="00BA756D" w:rsidP="001E7DF6">
            <w:pPr>
              <w:spacing w:after="160" w:line="259" w:lineRule="auto"/>
              <w:ind w:firstLine="0"/>
              <w:jc w:val="left"/>
            </w:pPr>
            <w:r w:rsidRPr="00BA756D">
              <w:t>AM Threat Intelligence Portal</w:t>
            </w:r>
          </w:p>
        </w:tc>
      </w:tr>
    </w:tbl>
    <w:p w14:paraId="7F38B1C4" w14:textId="77777777" w:rsidR="006E55EB" w:rsidRPr="00C1563F" w:rsidRDefault="006E55EB" w:rsidP="00994AEB">
      <w:pPr>
        <w:rPr>
          <w:lang w:val="en-US"/>
        </w:rPr>
      </w:pPr>
      <w:r w:rsidRPr="00EE1CFD">
        <w:br w:type="page"/>
      </w:r>
    </w:p>
    <w:p w14:paraId="3D089DCB" w14:textId="79A65B7E" w:rsidR="00640524" w:rsidRPr="00EE1CFD" w:rsidRDefault="00A51D51" w:rsidP="005B72D3">
      <w:pPr>
        <w:pStyle w:val="10"/>
      </w:pPr>
      <w:bookmarkStart w:id="2" w:name="_Toc159421914"/>
      <w:r w:rsidRPr="00EE1CFD">
        <w:lastRenderedPageBreak/>
        <w:t>Общие сведения</w:t>
      </w:r>
      <w:bookmarkEnd w:id="2"/>
    </w:p>
    <w:p w14:paraId="4998C497" w14:textId="3E294721" w:rsidR="00423F89" w:rsidRDefault="0088623E" w:rsidP="00540C09">
      <w:r w:rsidRPr="00EE1CFD">
        <w:t>Основным направлением деятельности АО «ПМ» является оценка практической защищ</w:t>
      </w:r>
      <w:r w:rsidR="00424B38">
        <w:t>е</w:t>
      </w:r>
      <w:r w:rsidRPr="00EE1CFD">
        <w:t>нности информационных систем, выявление их уязвимостей при помощи средств инструментального и ручного анализа, реагирование на инциденты безопасности, разработка Программного комплекса автоматизированного поиска, обработки и визуализации данных из открытых источников «Тардис» и Программного комплекса обучения методам обнаружения, анализа и устранения последствий компьютерных атак «Ampire».</w:t>
      </w:r>
    </w:p>
    <w:p w14:paraId="37556379" w14:textId="7009325D" w:rsidR="00423F89" w:rsidRPr="00423F89" w:rsidRDefault="00423F89" w:rsidP="005B72D3">
      <w:r w:rsidRPr="00423F89">
        <w:t xml:space="preserve">Исследование угроз информационной безопасности и поставка экспертных данных в АО «ПМ» являются одними из ключевых направлений деятельности. Компания одной из первых в 2016 году стала разрабатывать собственную базу решающих правил обнаружения компьютерных атак </w:t>
      </w:r>
      <w:r w:rsidR="00F278AF">
        <w:t>«</w:t>
      </w:r>
      <w:r w:rsidRPr="00423F89">
        <w:t>AM</w:t>
      </w:r>
      <w:r w:rsidR="00F278AF">
        <w:t> </w:t>
      </w:r>
      <w:r w:rsidRPr="00423F89">
        <w:t>Rules</w:t>
      </w:r>
      <w:r w:rsidR="00F278AF">
        <w:t>»</w:t>
      </w:r>
      <w:r w:rsidRPr="00423F89">
        <w:t xml:space="preserve">, в дальнейшем расширив линейку экспертных данных TI </w:t>
      </w:r>
      <w:proofErr w:type="spellStart"/>
      <w:r w:rsidRPr="00423F89">
        <w:t>фидами</w:t>
      </w:r>
      <w:proofErr w:type="spellEnd"/>
      <w:r w:rsidRPr="00423F89">
        <w:t>, категорированными веб-ресурсами, бюллетенями информационной безопасности.</w:t>
      </w:r>
    </w:p>
    <w:p w14:paraId="55F2FBCF" w14:textId="087A3753" w:rsidR="00540C09" w:rsidRPr="00540C09" w:rsidRDefault="008B0FD3" w:rsidP="005B72D3">
      <w:r w:rsidRPr="008B0FD3">
        <w:t>AM TIP</w:t>
      </w:r>
      <w:r w:rsidR="0060505D" w:rsidRPr="0060505D">
        <w:t xml:space="preserve"> является веб-сервисом, обеспечивающим доступ к базе экспертных данных АО «ПМ». Портал интегрирован с внутренними и внешними сервисами экспертных данных </w:t>
      </w:r>
      <w:r w:rsidR="00F23655" w:rsidRPr="00F23655">
        <w:t>АО «ПМ»</w:t>
      </w:r>
      <w:r w:rsidR="0060505D" w:rsidRPr="0060505D">
        <w:t xml:space="preserve">, что позволяет оперировать всегда актуальными </w:t>
      </w:r>
      <w:r w:rsidR="00A04FBF">
        <w:t>сведениями об угрозах</w:t>
      </w:r>
      <w:r w:rsidR="0060505D" w:rsidRPr="0060505D">
        <w:t xml:space="preserve"> в режиме реального времени.</w:t>
      </w:r>
    </w:p>
    <w:p w14:paraId="44A0C218" w14:textId="4DD24C90" w:rsidR="00FC6C38" w:rsidRPr="00EE1CFD" w:rsidRDefault="00FC6C38" w:rsidP="00540C09">
      <w:pPr>
        <w:spacing w:after="160"/>
        <w:ind w:firstLine="0"/>
      </w:pPr>
      <w:r w:rsidRPr="00EE1CFD">
        <w:br w:type="page"/>
      </w:r>
    </w:p>
    <w:p w14:paraId="6642DAA6" w14:textId="7BCC89A3" w:rsidR="00FC6C38" w:rsidRPr="00F75B54" w:rsidRDefault="00FC6C38" w:rsidP="00FC6C38">
      <w:pPr>
        <w:pStyle w:val="10"/>
      </w:pPr>
      <w:bookmarkStart w:id="3" w:name="_Toc159421915"/>
      <w:r w:rsidRPr="00EE1CFD">
        <w:lastRenderedPageBreak/>
        <w:t xml:space="preserve">Инструкция </w:t>
      </w:r>
      <w:r w:rsidR="00540C09">
        <w:t xml:space="preserve">по </w:t>
      </w:r>
      <w:r w:rsidR="00F75B54">
        <w:t>установке</w:t>
      </w:r>
      <w:r w:rsidR="00540C09">
        <w:t xml:space="preserve"> </w:t>
      </w:r>
      <w:r w:rsidR="00540C09">
        <w:rPr>
          <w:lang w:val="en-US"/>
        </w:rPr>
        <w:t>AM</w:t>
      </w:r>
      <w:r w:rsidR="00540C09" w:rsidRPr="00540C09">
        <w:t xml:space="preserve"> </w:t>
      </w:r>
      <w:r w:rsidR="00540C09">
        <w:rPr>
          <w:lang w:val="en-US"/>
        </w:rPr>
        <w:t>TIP</w:t>
      </w:r>
      <w:bookmarkEnd w:id="3"/>
    </w:p>
    <w:p w14:paraId="40B539D2" w14:textId="403E2F60" w:rsidR="001F46EF" w:rsidRPr="002F2001" w:rsidRDefault="001F46EF" w:rsidP="001F46EF">
      <w:r w:rsidRPr="001F46EF">
        <w:t>Порядок подключения</w:t>
      </w:r>
      <w:r w:rsidR="002F2001">
        <w:t xml:space="preserve"> к </w:t>
      </w:r>
      <w:r w:rsidR="002F2001" w:rsidRPr="002F2001">
        <w:rPr>
          <w:lang w:val="en-US"/>
        </w:rPr>
        <w:t>AM</w:t>
      </w:r>
      <w:r w:rsidR="002F2001" w:rsidRPr="002F2001">
        <w:t xml:space="preserve"> </w:t>
      </w:r>
      <w:r w:rsidR="002F2001" w:rsidRPr="002F2001">
        <w:rPr>
          <w:lang w:val="en-US"/>
        </w:rPr>
        <w:t>TIP</w:t>
      </w:r>
      <w:r w:rsidR="002F2001">
        <w:t>:</w:t>
      </w:r>
    </w:p>
    <w:p w14:paraId="5EFA0048" w14:textId="10B8F266" w:rsidR="00FC6C38" w:rsidRPr="00EE1CFD" w:rsidRDefault="00C41D0A" w:rsidP="00F810BC">
      <w:pPr>
        <w:pStyle w:val="a"/>
      </w:pPr>
      <w:r>
        <w:t>у</w:t>
      </w:r>
      <w:r w:rsidR="00FC6C38" w:rsidRPr="00EE1CFD">
        <w:t>становит</w:t>
      </w:r>
      <w:r w:rsidR="00AE133F" w:rsidRPr="00EE1CFD">
        <w:t>ь</w:t>
      </w:r>
      <w:r w:rsidR="00FC6C38" w:rsidRPr="00EE1CFD">
        <w:t xml:space="preserve"> компьютер, предназначенный для </w:t>
      </w:r>
      <w:r w:rsidR="00540C09">
        <w:t>входа</w:t>
      </w:r>
      <w:r>
        <w:t>;</w:t>
      </w:r>
    </w:p>
    <w:p w14:paraId="37E9B1EF" w14:textId="517E2F8D" w:rsidR="00FC6C38" w:rsidRPr="00EE1CFD" w:rsidRDefault="00C41D0A" w:rsidP="00F810BC">
      <w:pPr>
        <w:pStyle w:val="a"/>
      </w:pPr>
      <w:r>
        <w:t>п</w:t>
      </w:r>
      <w:r w:rsidR="00FC6C38" w:rsidRPr="00EE1CFD">
        <w:t>одключит</w:t>
      </w:r>
      <w:r w:rsidR="00AE133F" w:rsidRPr="00EE1CFD">
        <w:t>ь</w:t>
      </w:r>
      <w:r w:rsidR="00FC6C38" w:rsidRPr="00EE1CFD">
        <w:t xml:space="preserve"> компьютер к сети переменного тока напряжением 220</w:t>
      </w:r>
      <w:r w:rsidR="00DF3FA1">
        <w:t> </w:t>
      </w:r>
      <w:proofErr w:type="gramStart"/>
      <w:r w:rsidR="00FC6C38" w:rsidRPr="00EE1CFD">
        <w:t>В</w:t>
      </w:r>
      <w:proofErr w:type="gramEnd"/>
      <w:r>
        <w:t>;</w:t>
      </w:r>
    </w:p>
    <w:p w14:paraId="05B6A8C1" w14:textId="74BE08C0" w:rsidR="0039244A" w:rsidRPr="00895C31" w:rsidRDefault="006825D4" w:rsidP="00540C09">
      <w:pPr>
        <w:pStyle w:val="a"/>
      </w:pPr>
      <w:r w:rsidRPr="00895C31">
        <w:t>п</w:t>
      </w:r>
      <w:r w:rsidR="00FC6C38" w:rsidRPr="00895C31">
        <w:t>одключит</w:t>
      </w:r>
      <w:r w:rsidR="00AE133F" w:rsidRPr="00895C31">
        <w:t>ь</w:t>
      </w:r>
      <w:r w:rsidR="00895C31" w:rsidRPr="00895C31">
        <w:t xml:space="preserve"> компьютер к стабильному </w:t>
      </w:r>
      <w:r w:rsidR="0060505D" w:rsidRPr="00895C31">
        <w:t>соединению</w:t>
      </w:r>
      <w:r w:rsidR="00895C31" w:rsidRPr="00895C31">
        <w:t xml:space="preserve"> с открытым доступом в глобальный интернет</w:t>
      </w:r>
      <w:r w:rsidRPr="00895C31">
        <w:t>;</w:t>
      </w:r>
    </w:p>
    <w:p w14:paraId="4B74B8D2" w14:textId="3A457E50" w:rsidR="0039244A" w:rsidRDefault="00540C09" w:rsidP="009C174D">
      <w:pPr>
        <w:pStyle w:val="a"/>
      </w:pPr>
      <w:r>
        <w:t xml:space="preserve">открыть </w:t>
      </w:r>
      <w:r w:rsidR="00B77FCF">
        <w:t>веб-</w:t>
      </w:r>
      <w:r>
        <w:t>браузер</w:t>
      </w:r>
      <w:r w:rsidR="009C174D">
        <w:t xml:space="preserve"> (р</w:t>
      </w:r>
      <w:r w:rsidR="009C174D" w:rsidRPr="009C174D">
        <w:t>екомендованные веб-браузеры для использования</w:t>
      </w:r>
      <w:bookmarkStart w:id="4" w:name="_GoBack"/>
      <w:bookmarkEnd w:id="4"/>
      <w:r w:rsidR="009C174D" w:rsidRPr="009C174D">
        <w:t xml:space="preserve">: </w:t>
      </w:r>
      <w:proofErr w:type="spellStart"/>
      <w:r w:rsidR="009C174D" w:rsidRPr="009C174D">
        <w:t>Яндекс.Браузер</w:t>
      </w:r>
      <w:proofErr w:type="spellEnd"/>
      <w:r w:rsidR="009C174D" w:rsidRPr="009C174D">
        <w:t xml:space="preserve"> и Google Chrome</w:t>
      </w:r>
      <w:r w:rsidR="009C174D">
        <w:t>)</w:t>
      </w:r>
      <w:r>
        <w:t>;</w:t>
      </w:r>
    </w:p>
    <w:p w14:paraId="03A0F1AA" w14:textId="52F8E862" w:rsidR="00540C09" w:rsidRPr="00A50B7E" w:rsidRDefault="00761F05" w:rsidP="00540C09">
      <w:pPr>
        <w:pStyle w:val="a"/>
      </w:pPr>
      <w:r>
        <w:t xml:space="preserve">в адресной строке веб-браузера </w:t>
      </w:r>
      <w:r w:rsidR="00540C09">
        <w:t xml:space="preserve">ввести адрес </w:t>
      </w:r>
      <w:r w:rsidR="00540C09" w:rsidRPr="00540C09">
        <w:t>AM TIP</w:t>
      </w:r>
      <w:r w:rsidR="00540C09" w:rsidRPr="00A50B7E">
        <w:t xml:space="preserve">: </w:t>
      </w:r>
      <w:hyperlink r:id="rId8" w:history="1">
        <w:r w:rsidR="00895C31" w:rsidRPr="00A50B7E">
          <w:rPr>
            <w:rStyle w:val="aff5"/>
            <w:color w:val="auto"/>
          </w:rPr>
          <w:t>https://amtip.ru</w:t>
        </w:r>
      </w:hyperlink>
      <w:r w:rsidR="00A50B7E" w:rsidRPr="00A50B7E">
        <w:rPr>
          <w:rStyle w:val="aff5"/>
          <w:color w:val="auto"/>
        </w:rPr>
        <w:t xml:space="preserve"> (</w:t>
      </w:r>
      <w:r w:rsidR="00A50B7E" w:rsidRPr="00A50B7E">
        <w:rPr>
          <w:rStyle w:val="aff5"/>
          <w:color w:val="auto"/>
        </w:rPr>
        <w:fldChar w:fldCharType="begin"/>
      </w:r>
      <w:r w:rsidR="00A50B7E" w:rsidRPr="00A50B7E">
        <w:rPr>
          <w:rStyle w:val="aff5"/>
          <w:color w:val="auto"/>
        </w:rPr>
        <w:instrText xml:space="preserve"> REF _Ref159421640 \h </w:instrText>
      </w:r>
      <w:r w:rsidR="00A50B7E" w:rsidRPr="00A50B7E">
        <w:rPr>
          <w:rStyle w:val="aff5"/>
          <w:color w:val="auto"/>
        </w:rPr>
      </w:r>
      <w:r w:rsidR="00A50B7E" w:rsidRPr="00A50B7E">
        <w:rPr>
          <w:rStyle w:val="aff5"/>
          <w:color w:val="auto"/>
        </w:rPr>
        <w:fldChar w:fldCharType="separate"/>
      </w:r>
      <w:r w:rsidR="00B00007">
        <w:t xml:space="preserve">Рисунок </w:t>
      </w:r>
      <w:r w:rsidR="00B00007">
        <w:rPr>
          <w:noProof/>
        </w:rPr>
        <w:t>1</w:t>
      </w:r>
      <w:r w:rsidR="00A50B7E" w:rsidRPr="00A50B7E">
        <w:rPr>
          <w:rStyle w:val="aff5"/>
          <w:color w:val="auto"/>
        </w:rPr>
        <w:fldChar w:fldCharType="end"/>
      </w:r>
      <w:r w:rsidR="00A50B7E" w:rsidRPr="00A50B7E">
        <w:rPr>
          <w:rStyle w:val="aff5"/>
          <w:color w:val="auto"/>
        </w:rPr>
        <w:t>)</w:t>
      </w:r>
      <w:r w:rsidR="00895C31" w:rsidRPr="00A50B7E">
        <w:t>;</w:t>
      </w:r>
    </w:p>
    <w:p w14:paraId="66E0BA9D" w14:textId="77777777" w:rsidR="00A50B7E" w:rsidRDefault="00A50B7E" w:rsidP="00A50B7E">
      <w:pPr>
        <w:pStyle w:val="aa"/>
      </w:pPr>
      <w:r>
        <w:rPr>
          <w:noProof/>
        </w:rPr>
        <w:drawing>
          <wp:inline distT="0" distB="0" distL="0" distR="0" wp14:anchorId="27511024" wp14:editId="4061153D">
            <wp:extent cx="4306115" cy="885825"/>
            <wp:effectExtent l="19050" t="19050" r="1841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703" cy="88656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9402E20" w14:textId="59506D54" w:rsidR="00A50B7E" w:rsidRDefault="00A50B7E" w:rsidP="00A50B7E">
      <w:pPr>
        <w:pStyle w:val="aa"/>
      </w:pPr>
      <w:bookmarkStart w:id="5" w:name="_Ref159421640"/>
      <w:r>
        <w:t xml:space="preserve">Рисунок </w:t>
      </w:r>
      <w:r w:rsidR="00F27EB1">
        <w:fldChar w:fldCharType="begin"/>
      </w:r>
      <w:r w:rsidR="00F27EB1">
        <w:instrText xml:space="preserve"> SEQ Рисунок \* ARABIC </w:instrText>
      </w:r>
      <w:r w:rsidR="00F27EB1">
        <w:fldChar w:fldCharType="separate"/>
      </w:r>
      <w:r w:rsidR="00B00007">
        <w:rPr>
          <w:noProof/>
        </w:rPr>
        <w:t>1</w:t>
      </w:r>
      <w:r w:rsidR="00F27EB1">
        <w:rPr>
          <w:noProof/>
        </w:rPr>
        <w:fldChar w:fldCharType="end"/>
      </w:r>
      <w:bookmarkEnd w:id="5"/>
      <w:r>
        <w:t xml:space="preserve"> – Адрес </w:t>
      </w:r>
      <w:r w:rsidRPr="00A50B7E">
        <w:t>AM TIP</w:t>
      </w:r>
    </w:p>
    <w:p w14:paraId="0D0E7339" w14:textId="09F2F6C6" w:rsidR="001406A9" w:rsidRDefault="00895C31" w:rsidP="00E961CE">
      <w:pPr>
        <w:pStyle w:val="a"/>
      </w:pPr>
      <w:r>
        <w:t xml:space="preserve">выполнить вход на </w:t>
      </w:r>
      <w:r w:rsidR="003E252C">
        <w:t>П</w:t>
      </w:r>
      <w:r>
        <w:t>ортал</w:t>
      </w:r>
      <w:r w:rsidR="0030442C">
        <w:t xml:space="preserve"> (</w:t>
      </w:r>
      <w:r w:rsidR="0030442C">
        <w:fldChar w:fldCharType="begin"/>
      </w:r>
      <w:r w:rsidR="0030442C">
        <w:instrText xml:space="preserve"> REF _Ref159421843 \h </w:instrText>
      </w:r>
      <w:r w:rsidR="0030442C">
        <w:fldChar w:fldCharType="separate"/>
      </w:r>
      <w:r w:rsidR="00B00007">
        <w:t xml:space="preserve">Рисунок </w:t>
      </w:r>
      <w:r w:rsidR="00B00007">
        <w:rPr>
          <w:noProof/>
        </w:rPr>
        <w:t>2</w:t>
      </w:r>
      <w:r w:rsidR="0030442C">
        <w:fldChar w:fldCharType="end"/>
      </w:r>
      <w:r w:rsidR="0030442C">
        <w:t xml:space="preserve">, </w:t>
      </w:r>
      <w:r w:rsidR="0030442C">
        <w:fldChar w:fldCharType="begin"/>
      </w:r>
      <w:r w:rsidR="0030442C">
        <w:instrText xml:space="preserve"> REF _Ref159421845 \h </w:instrText>
      </w:r>
      <w:r w:rsidR="0030442C">
        <w:fldChar w:fldCharType="separate"/>
      </w:r>
      <w:r w:rsidR="00B00007">
        <w:t xml:space="preserve">Рисунок </w:t>
      </w:r>
      <w:r w:rsidR="00B00007">
        <w:rPr>
          <w:noProof/>
        </w:rPr>
        <w:t>3</w:t>
      </w:r>
      <w:r w:rsidR="0030442C">
        <w:fldChar w:fldCharType="end"/>
      </w:r>
      <w:r w:rsidR="0030442C">
        <w:t>)</w:t>
      </w:r>
      <w:r>
        <w:t>.</w:t>
      </w:r>
    </w:p>
    <w:p w14:paraId="4E5C380D" w14:textId="77777777" w:rsidR="005B73B3" w:rsidRDefault="00B817C0" w:rsidP="005B73B3">
      <w:pPr>
        <w:pStyle w:val="aa"/>
      </w:pPr>
      <w:r>
        <w:rPr>
          <w:noProof/>
        </w:rPr>
        <w:drawing>
          <wp:inline distT="0" distB="0" distL="0" distR="0" wp14:anchorId="2596A57F" wp14:editId="13D8DA44">
            <wp:extent cx="5937885" cy="3213100"/>
            <wp:effectExtent l="19050" t="19050" r="24765" b="254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213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201B0EF" w14:textId="2D600E79" w:rsidR="00B817C0" w:rsidRDefault="005B73B3" w:rsidP="005B73B3">
      <w:pPr>
        <w:pStyle w:val="aa"/>
      </w:pPr>
      <w:bookmarkStart w:id="6" w:name="_Ref159421843"/>
      <w:r>
        <w:t xml:space="preserve">Рисунок </w:t>
      </w:r>
      <w:r w:rsidR="00F27EB1">
        <w:fldChar w:fldCharType="begin"/>
      </w:r>
      <w:r w:rsidR="00F27EB1">
        <w:instrText xml:space="preserve"> SEQ Рисунок \* ARABIC </w:instrText>
      </w:r>
      <w:r w:rsidR="00F27EB1">
        <w:fldChar w:fldCharType="separate"/>
      </w:r>
      <w:r w:rsidR="00B00007">
        <w:rPr>
          <w:noProof/>
        </w:rPr>
        <w:t>2</w:t>
      </w:r>
      <w:r w:rsidR="00F27EB1">
        <w:rPr>
          <w:noProof/>
        </w:rPr>
        <w:fldChar w:fldCharType="end"/>
      </w:r>
      <w:bookmarkEnd w:id="6"/>
      <w:r>
        <w:t xml:space="preserve"> – </w:t>
      </w:r>
      <w:r w:rsidRPr="001E47F3">
        <w:t xml:space="preserve">Интерфейс </w:t>
      </w:r>
      <w:r w:rsidR="003B5C4F">
        <w:t>П</w:t>
      </w:r>
      <w:r w:rsidRPr="001E47F3">
        <w:t>ортала</w:t>
      </w:r>
    </w:p>
    <w:p w14:paraId="3274035D" w14:textId="77777777" w:rsidR="005B73B3" w:rsidRDefault="004431E2" w:rsidP="005B73B3">
      <w:pPr>
        <w:pStyle w:val="aa"/>
      </w:pPr>
      <w:r w:rsidRPr="00255186">
        <w:rPr>
          <w:noProof/>
        </w:rPr>
        <w:lastRenderedPageBreak/>
        <w:drawing>
          <wp:inline distT="0" distB="0" distL="0" distR="0" wp14:anchorId="7BF08A3F" wp14:editId="4B4201A2">
            <wp:extent cx="5940425" cy="5329555"/>
            <wp:effectExtent l="19050" t="19050" r="22225" b="2349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2955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8002395" w14:textId="77E5C9AC" w:rsidR="004431E2" w:rsidRPr="001406A9" w:rsidRDefault="005B73B3" w:rsidP="005B73B3">
      <w:pPr>
        <w:pStyle w:val="aa"/>
      </w:pPr>
      <w:bookmarkStart w:id="7" w:name="_Ref159421845"/>
      <w:r>
        <w:t xml:space="preserve">Рисунок </w:t>
      </w:r>
      <w:r w:rsidR="00F27EB1">
        <w:fldChar w:fldCharType="begin"/>
      </w:r>
      <w:r w:rsidR="00F27EB1">
        <w:instrText xml:space="preserve"> SEQ Рисунок \* ARABIC </w:instrText>
      </w:r>
      <w:r w:rsidR="00F27EB1">
        <w:fldChar w:fldCharType="separate"/>
      </w:r>
      <w:r w:rsidR="00B00007">
        <w:rPr>
          <w:noProof/>
        </w:rPr>
        <w:t>3</w:t>
      </w:r>
      <w:r w:rsidR="00F27EB1">
        <w:rPr>
          <w:noProof/>
        </w:rPr>
        <w:fldChar w:fldCharType="end"/>
      </w:r>
      <w:bookmarkEnd w:id="7"/>
      <w:r>
        <w:t xml:space="preserve"> – </w:t>
      </w:r>
      <w:r w:rsidRPr="00D40F76">
        <w:t xml:space="preserve">Интерфейс </w:t>
      </w:r>
      <w:r w:rsidR="003B5C4F">
        <w:t>П</w:t>
      </w:r>
      <w:r w:rsidRPr="00D40F76">
        <w:t>ортала</w:t>
      </w:r>
    </w:p>
    <w:sectPr w:rsidR="004431E2" w:rsidRPr="001406A9" w:rsidSect="004650B7"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C89C2" w14:textId="77777777" w:rsidR="00B11F89" w:rsidRDefault="00B11F89" w:rsidP="004650B7">
      <w:pPr>
        <w:spacing w:line="240" w:lineRule="auto"/>
      </w:pPr>
      <w:r>
        <w:separator/>
      </w:r>
    </w:p>
  </w:endnote>
  <w:endnote w:type="continuationSeparator" w:id="0">
    <w:p w14:paraId="41425298" w14:textId="77777777" w:rsidR="00B11F89" w:rsidRDefault="00B11F89" w:rsidP="004650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4979500"/>
      <w:docPartObj>
        <w:docPartGallery w:val="Page Numbers (Bottom of Page)"/>
        <w:docPartUnique/>
      </w:docPartObj>
    </w:sdtPr>
    <w:sdtEndPr>
      <w:rPr>
        <w:b w:val="0"/>
        <w:sz w:val="28"/>
      </w:rPr>
    </w:sdtEndPr>
    <w:sdtContent>
      <w:p w14:paraId="75C500D1" w14:textId="208C3E61" w:rsidR="004650B7" w:rsidRPr="004A129E" w:rsidRDefault="004A129E" w:rsidP="004A129E">
        <w:pPr>
          <w:pStyle w:val="afff4"/>
          <w:jc w:val="center"/>
          <w:rPr>
            <w:b w:val="0"/>
            <w:sz w:val="28"/>
          </w:rPr>
        </w:pPr>
        <w:r w:rsidRPr="004A129E">
          <w:rPr>
            <w:b w:val="0"/>
            <w:sz w:val="28"/>
          </w:rPr>
          <w:fldChar w:fldCharType="begin"/>
        </w:r>
        <w:r w:rsidRPr="004A129E">
          <w:rPr>
            <w:b w:val="0"/>
            <w:sz w:val="28"/>
          </w:rPr>
          <w:instrText>PAGE   \* MERGEFORMAT</w:instrText>
        </w:r>
        <w:r w:rsidRPr="004A129E">
          <w:rPr>
            <w:b w:val="0"/>
            <w:sz w:val="28"/>
          </w:rPr>
          <w:fldChar w:fldCharType="separate"/>
        </w:r>
        <w:r w:rsidR="009C174D">
          <w:rPr>
            <w:b w:val="0"/>
            <w:noProof/>
            <w:sz w:val="28"/>
          </w:rPr>
          <w:t>6</w:t>
        </w:r>
        <w:r w:rsidRPr="004A129E">
          <w:rPr>
            <w:b w:val="0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FD1BE" w14:textId="77777777" w:rsidR="00B11F89" w:rsidRDefault="00B11F89" w:rsidP="004650B7">
      <w:pPr>
        <w:spacing w:line="240" w:lineRule="auto"/>
      </w:pPr>
      <w:r>
        <w:separator/>
      </w:r>
    </w:p>
  </w:footnote>
  <w:footnote w:type="continuationSeparator" w:id="0">
    <w:p w14:paraId="601D4D35" w14:textId="77777777" w:rsidR="00B11F89" w:rsidRDefault="00B11F89" w:rsidP="004650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67844" w14:textId="76A472B4" w:rsidR="00745C9E" w:rsidRDefault="00745C9E" w:rsidP="00745C9E">
    <w:pPr>
      <w:pStyle w:val="ad"/>
    </w:pPr>
    <w:r w:rsidRPr="00DA0C82">
      <w:rPr>
        <w:rFonts w:eastAsia="Calibri"/>
        <w:b w:val="0"/>
        <w:noProof/>
        <w:color w:val="000000"/>
        <w:sz w:val="22"/>
        <w:szCs w:val="22"/>
      </w:rPr>
      <w:drawing>
        <wp:inline distT="0" distB="0" distL="0" distR="0" wp14:anchorId="1DD168EA" wp14:editId="05B2A6DD">
          <wp:extent cx="1583267" cy="462246"/>
          <wp:effectExtent l="0" t="0" r="0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m_horizontal_black+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003" cy="481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DCE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080E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86F9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1876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B028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FACC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2E7A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7A0F52"/>
    <w:lvl w:ilvl="0">
      <w:start w:val="1"/>
      <w:numFmt w:val="bullet"/>
      <w:pStyle w:val="2"/>
      <w:lvlText w:val=""/>
      <w:lvlJc w:val="left"/>
      <w:pPr>
        <w:tabs>
          <w:tab w:val="num" w:pos="1397"/>
        </w:tabs>
        <w:ind w:left="1397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FFFFFF88"/>
    <w:multiLevelType w:val="singleLevel"/>
    <w:tmpl w:val="98847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D466C2"/>
    <w:lvl w:ilvl="0">
      <w:start w:val="1"/>
      <w:numFmt w:val="bullet"/>
      <w:lvlText w:val="–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0590625"/>
    <w:multiLevelType w:val="hybridMultilevel"/>
    <w:tmpl w:val="217CF3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53A40AB"/>
    <w:multiLevelType w:val="hybridMultilevel"/>
    <w:tmpl w:val="3C088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410B4F"/>
    <w:multiLevelType w:val="hybridMultilevel"/>
    <w:tmpl w:val="1DEC4C42"/>
    <w:lvl w:ilvl="0" w:tplc="2A880CD4">
      <w:start w:val="1"/>
      <w:numFmt w:val="decimal"/>
      <w:lvlText w:val="2.%1"/>
      <w:lvlJc w:val="left"/>
      <w:pPr>
        <w:ind w:left="1429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0FDA481F"/>
    <w:multiLevelType w:val="hybridMultilevel"/>
    <w:tmpl w:val="3C62C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A747D9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D852B9B"/>
    <w:multiLevelType w:val="hybridMultilevel"/>
    <w:tmpl w:val="0BFE81CA"/>
    <w:lvl w:ilvl="0" w:tplc="29865046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" w15:restartNumberingAfterBreak="0">
    <w:nsid w:val="1EFC64EE"/>
    <w:multiLevelType w:val="multilevel"/>
    <w:tmpl w:val="37B471DA"/>
    <w:lvl w:ilvl="0">
      <w:start w:val="1"/>
      <w:numFmt w:val="decimal"/>
      <w:pStyle w:val="1"/>
      <w:lvlText w:val="%1"/>
      <w:lvlJc w:val="left"/>
      <w:pPr>
        <w:tabs>
          <w:tab w:val="num" w:pos="1134"/>
        </w:tabs>
        <w:ind w:left="680" w:firstLine="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418"/>
        </w:tabs>
        <w:ind w:left="68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701"/>
        </w:tabs>
        <w:ind w:left="680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85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0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4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0"/>
        </w:tabs>
        <w:ind w:left="4280" w:hanging="1440"/>
      </w:pPr>
      <w:rPr>
        <w:rFonts w:hint="default"/>
      </w:rPr>
    </w:lvl>
  </w:abstractNum>
  <w:abstractNum w:abstractNumId="17" w15:restartNumberingAfterBreak="0">
    <w:nsid w:val="28574344"/>
    <w:multiLevelType w:val="hybridMultilevel"/>
    <w:tmpl w:val="B19423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C0C02AEE">
      <w:start w:val="1"/>
      <w:numFmt w:val="bullet"/>
      <w:lvlText w:val=""/>
      <w:lvlJc w:val="left"/>
      <w:pPr>
        <w:ind w:left="2869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96969B7"/>
    <w:multiLevelType w:val="hybridMultilevel"/>
    <w:tmpl w:val="C16E2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635FE"/>
    <w:multiLevelType w:val="hybridMultilevel"/>
    <w:tmpl w:val="9DDA326C"/>
    <w:lvl w:ilvl="0" w:tplc="D7B01856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0" w15:restartNumberingAfterBreak="0">
    <w:nsid w:val="335F7DB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BA27FB3"/>
    <w:multiLevelType w:val="hybridMultilevel"/>
    <w:tmpl w:val="1084D874"/>
    <w:lvl w:ilvl="0" w:tplc="29AE580A">
      <w:start w:val="1"/>
      <w:numFmt w:val="decimal"/>
      <w:lvlText w:val="3.%1"/>
      <w:lvlJc w:val="left"/>
      <w:pPr>
        <w:ind w:left="1429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BA86015"/>
    <w:multiLevelType w:val="hybridMultilevel"/>
    <w:tmpl w:val="8C007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92E8C"/>
    <w:multiLevelType w:val="hybridMultilevel"/>
    <w:tmpl w:val="DE8C26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FFE38D5"/>
    <w:multiLevelType w:val="hybridMultilevel"/>
    <w:tmpl w:val="F654B3DA"/>
    <w:lvl w:ilvl="0" w:tplc="C0C02A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0F95BA7"/>
    <w:multiLevelType w:val="hybridMultilevel"/>
    <w:tmpl w:val="CFA20F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C0C02AEE">
      <w:start w:val="1"/>
      <w:numFmt w:val="bullet"/>
      <w:lvlText w:val=""/>
      <w:lvlJc w:val="left"/>
      <w:pPr>
        <w:ind w:left="2869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59C2AAA"/>
    <w:multiLevelType w:val="hybridMultilevel"/>
    <w:tmpl w:val="7F927A4C"/>
    <w:lvl w:ilvl="0" w:tplc="411AE424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57661E2"/>
    <w:multiLevelType w:val="hybridMultilevel"/>
    <w:tmpl w:val="342250B0"/>
    <w:lvl w:ilvl="0" w:tplc="CBECABBA">
      <w:start w:val="1"/>
      <w:numFmt w:val="bullet"/>
      <w:pStyle w:val="a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8" w15:restartNumberingAfterBreak="0">
    <w:nsid w:val="594C0CCB"/>
    <w:multiLevelType w:val="hybridMultilevel"/>
    <w:tmpl w:val="143C99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9AE580A">
      <w:start w:val="1"/>
      <w:numFmt w:val="decimal"/>
      <w:lvlText w:val="3.%2"/>
      <w:lvlJc w:val="left"/>
      <w:pPr>
        <w:ind w:left="2149" w:hanging="360"/>
      </w:pPr>
      <w:rPr>
        <w:rFonts w:hint="default"/>
        <w:b w:val="0"/>
      </w:rPr>
    </w:lvl>
    <w:lvl w:ilvl="2" w:tplc="0419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D3349BA"/>
    <w:multiLevelType w:val="hybridMultilevel"/>
    <w:tmpl w:val="39EC5D64"/>
    <w:lvl w:ilvl="0" w:tplc="2A880CD4">
      <w:start w:val="1"/>
      <w:numFmt w:val="decimal"/>
      <w:lvlText w:val="2.%1"/>
      <w:lvlJc w:val="left"/>
      <w:pPr>
        <w:ind w:left="1429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CF2E8F"/>
    <w:multiLevelType w:val="hybridMultilevel"/>
    <w:tmpl w:val="CB74D9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44A30D6"/>
    <w:multiLevelType w:val="multilevel"/>
    <w:tmpl w:val="43E4EF22"/>
    <w:lvl w:ilvl="0">
      <w:start w:val="1"/>
      <w:numFmt w:val="decimal"/>
      <w:lvlText w:val="%1"/>
      <w:lvlJc w:val="left"/>
      <w:pPr>
        <w:tabs>
          <w:tab w:val="num" w:pos="1134"/>
        </w:tabs>
        <w:ind w:left="68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68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6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0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4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0"/>
        </w:tabs>
        <w:ind w:left="4280" w:hanging="1440"/>
      </w:pPr>
      <w:rPr>
        <w:rFonts w:hint="default"/>
      </w:rPr>
    </w:lvl>
  </w:abstractNum>
  <w:abstractNum w:abstractNumId="32" w15:restartNumberingAfterBreak="0">
    <w:nsid w:val="6A1F7DB5"/>
    <w:multiLevelType w:val="multilevel"/>
    <w:tmpl w:val="A16080CE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1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6BD87D02"/>
    <w:multiLevelType w:val="hybridMultilevel"/>
    <w:tmpl w:val="FC7EF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CC521ED"/>
    <w:multiLevelType w:val="hybridMultilevel"/>
    <w:tmpl w:val="70725C9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1C678E6"/>
    <w:multiLevelType w:val="hybridMultilevel"/>
    <w:tmpl w:val="A87E61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89002E8"/>
    <w:multiLevelType w:val="hybridMultilevel"/>
    <w:tmpl w:val="40264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36"/>
  </w:num>
  <w:num w:numId="4">
    <w:abstractNumId w:val="9"/>
  </w:num>
  <w:num w:numId="5">
    <w:abstractNumId w:val="7"/>
  </w:num>
  <w:num w:numId="6">
    <w:abstractNumId w:val="16"/>
  </w:num>
  <w:num w:numId="7">
    <w:abstractNumId w:val="14"/>
  </w:num>
  <w:num w:numId="8">
    <w:abstractNumId w:val="20"/>
  </w:num>
  <w:num w:numId="9">
    <w:abstractNumId w:val="31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2"/>
  </w:num>
  <w:num w:numId="22">
    <w:abstractNumId w:val="19"/>
  </w:num>
  <w:num w:numId="23">
    <w:abstractNumId w:val="26"/>
  </w:num>
  <w:num w:numId="24">
    <w:abstractNumId w:val="26"/>
    <w:lvlOverride w:ilvl="0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3"/>
  </w:num>
  <w:num w:numId="30">
    <w:abstractNumId w:val="30"/>
  </w:num>
  <w:num w:numId="31">
    <w:abstractNumId w:val="13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33"/>
  </w:num>
  <w:num w:numId="35">
    <w:abstractNumId w:val="17"/>
  </w:num>
  <w:num w:numId="36">
    <w:abstractNumId w:val="12"/>
  </w:num>
  <w:num w:numId="37">
    <w:abstractNumId w:val="29"/>
  </w:num>
  <w:num w:numId="38">
    <w:abstractNumId w:val="35"/>
  </w:num>
  <w:num w:numId="39">
    <w:abstractNumId w:val="21"/>
  </w:num>
  <w:num w:numId="40">
    <w:abstractNumId w:val="28"/>
  </w:num>
  <w:num w:numId="41">
    <w:abstractNumId w:val="25"/>
  </w:num>
  <w:num w:numId="42">
    <w:abstractNumId w:val="32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</w:num>
  <w:num w:numId="45">
    <w:abstractNumId w:val="24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9B"/>
    <w:rsid w:val="0001252A"/>
    <w:rsid w:val="000271B6"/>
    <w:rsid w:val="00031A70"/>
    <w:rsid w:val="00032F98"/>
    <w:rsid w:val="00033722"/>
    <w:rsid w:val="00046EA9"/>
    <w:rsid w:val="000639D7"/>
    <w:rsid w:val="0007682E"/>
    <w:rsid w:val="00077A62"/>
    <w:rsid w:val="00091966"/>
    <w:rsid w:val="00092907"/>
    <w:rsid w:val="00092E9A"/>
    <w:rsid w:val="0009695B"/>
    <w:rsid w:val="000A0B8A"/>
    <w:rsid w:val="000A1DB8"/>
    <w:rsid w:val="000A43DA"/>
    <w:rsid w:val="000A6135"/>
    <w:rsid w:val="000A677A"/>
    <w:rsid w:val="000B1CEA"/>
    <w:rsid w:val="000B6E51"/>
    <w:rsid w:val="000C2744"/>
    <w:rsid w:val="000C6EE3"/>
    <w:rsid w:val="000D16F6"/>
    <w:rsid w:val="000D4B13"/>
    <w:rsid w:val="000E2153"/>
    <w:rsid w:val="000E416E"/>
    <w:rsid w:val="000E417B"/>
    <w:rsid w:val="000E4748"/>
    <w:rsid w:val="000E5563"/>
    <w:rsid w:val="000E69DE"/>
    <w:rsid w:val="000F4055"/>
    <w:rsid w:val="000F59FC"/>
    <w:rsid w:val="00105D54"/>
    <w:rsid w:val="0012244E"/>
    <w:rsid w:val="00122A7F"/>
    <w:rsid w:val="001230EC"/>
    <w:rsid w:val="00123186"/>
    <w:rsid w:val="001260FF"/>
    <w:rsid w:val="00126C09"/>
    <w:rsid w:val="00135239"/>
    <w:rsid w:val="0013533D"/>
    <w:rsid w:val="001406A9"/>
    <w:rsid w:val="00151886"/>
    <w:rsid w:val="00152C69"/>
    <w:rsid w:val="00153553"/>
    <w:rsid w:val="00167B76"/>
    <w:rsid w:val="00167F5C"/>
    <w:rsid w:val="00170BFB"/>
    <w:rsid w:val="00172D3F"/>
    <w:rsid w:val="00175710"/>
    <w:rsid w:val="00185A01"/>
    <w:rsid w:val="00190546"/>
    <w:rsid w:val="001920A0"/>
    <w:rsid w:val="001A5414"/>
    <w:rsid w:val="001A7213"/>
    <w:rsid w:val="001B6015"/>
    <w:rsid w:val="001D2DDD"/>
    <w:rsid w:val="001D5965"/>
    <w:rsid w:val="001E3C2E"/>
    <w:rsid w:val="001E44F8"/>
    <w:rsid w:val="001E7A54"/>
    <w:rsid w:val="001E7DF6"/>
    <w:rsid w:val="001F44F3"/>
    <w:rsid w:val="001F46EF"/>
    <w:rsid w:val="001F55EF"/>
    <w:rsid w:val="001F7524"/>
    <w:rsid w:val="002017B0"/>
    <w:rsid w:val="00206EB8"/>
    <w:rsid w:val="00220984"/>
    <w:rsid w:val="00224EA3"/>
    <w:rsid w:val="00226398"/>
    <w:rsid w:val="00233FA5"/>
    <w:rsid w:val="00241E2B"/>
    <w:rsid w:val="002572EE"/>
    <w:rsid w:val="002623D0"/>
    <w:rsid w:val="00271049"/>
    <w:rsid w:val="00276F69"/>
    <w:rsid w:val="00283414"/>
    <w:rsid w:val="002861AE"/>
    <w:rsid w:val="00292700"/>
    <w:rsid w:val="0029681A"/>
    <w:rsid w:val="002A191A"/>
    <w:rsid w:val="002A3037"/>
    <w:rsid w:val="002B20DB"/>
    <w:rsid w:val="002B6476"/>
    <w:rsid w:val="002C1106"/>
    <w:rsid w:val="002C2ECC"/>
    <w:rsid w:val="002C5D00"/>
    <w:rsid w:val="002D1A40"/>
    <w:rsid w:val="002E727B"/>
    <w:rsid w:val="002F2001"/>
    <w:rsid w:val="002F6136"/>
    <w:rsid w:val="003037A2"/>
    <w:rsid w:val="0030442C"/>
    <w:rsid w:val="00310697"/>
    <w:rsid w:val="00314946"/>
    <w:rsid w:val="00315037"/>
    <w:rsid w:val="00322E6C"/>
    <w:rsid w:val="0033156B"/>
    <w:rsid w:val="00333574"/>
    <w:rsid w:val="0034001F"/>
    <w:rsid w:val="00340243"/>
    <w:rsid w:val="00351CAA"/>
    <w:rsid w:val="00360670"/>
    <w:rsid w:val="00360770"/>
    <w:rsid w:val="003649B0"/>
    <w:rsid w:val="003703D1"/>
    <w:rsid w:val="00381B5A"/>
    <w:rsid w:val="00384453"/>
    <w:rsid w:val="0039244A"/>
    <w:rsid w:val="003A148D"/>
    <w:rsid w:val="003A3166"/>
    <w:rsid w:val="003B5C4F"/>
    <w:rsid w:val="003B7212"/>
    <w:rsid w:val="003B72CB"/>
    <w:rsid w:val="003D2D45"/>
    <w:rsid w:val="003D305B"/>
    <w:rsid w:val="003D305F"/>
    <w:rsid w:val="003E252C"/>
    <w:rsid w:val="003E36F3"/>
    <w:rsid w:val="003E52D7"/>
    <w:rsid w:val="003E65DE"/>
    <w:rsid w:val="003E7326"/>
    <w:rsid w:val="00403DE3"/>
    <w:rsid w:val="004233C4"/>
    <w:rsid w:val="00423F89"/>
    <w:rsid w:val="00424B38"/>
    <w:rsid w:val="004250E3"/>
    <w:rsid w:val="00433B0E"/>
    <w:rsid w:val="00440D30"/>
    <w:rsid w:val="004431E2"/>
    <w:rsid w:val="0045719E"/>
    <w:rsid w:val="004650B7"/>
    <w:rsid w:val="00465DDB"/>
    <w:rsid w:val="00467E74"/>
    <w:rsid w:val="004739AB"/>
    <w:rsid w:val="00490443"/>
    <w:rsid w:val="00496E4B"/>
    <w:rsid w:val="004A129E"/>
    <w:rsid w:val="004B0717"/>
    <w:rsid w:val="004D14EB"/>
    <w:rsid w:val="004D199A"/>
    <w:rsid w:val="004D26B4"/>
    <w:rsid w:val="004D45DC"/>
    <w:rsid w:val="004D6AD3"/>
    <w:rsid w:val="004D768E"/>
    <w:rsid w:val="004E1EE0"/>
    <w:rsid w:val="004E342B"/>
    <w:rsid w:val="004E5DDC"/>
    <w:rsid w:val="004F181D"/>
    <w:rsid w:val="004F6F8B"/>
    <w:rsid w:val="005206E7"/>
    <w:rsid w:val="00527552"/>
    <w:rsid w:val="00540C09"/>
    <w:rsid w:val="00541D54"/>
    <w:rsid w:val="005443A3"/>
    <w:rsid w:val="00556BDA"/>
    <w:rsid w:val="00557B32"/>
    <w:rsid w:val="00561967"/>
    <w:rsid w:val="00570375"/>
    <w:rsid w:val="00575B9E"/>
    <w:rsid w:val="00582575"/>
    <w:rsid w:val="00586EC7"/>
    <w:rsid w:val="00587D8B"/>
    <w:rsid w:val="00592072"/>
    <w:rsid w:val="00594205"/>
    <w:rsid w:val="005A1B23"/>
    <w:rsid w:val="005A45A4"/>
    <w:rsid w:val="005B72D3"/>
    <w:rsid w:val="005B73B3"/>
    <w:rsid w:val="005D2266"/>
    <w:rsid w:val="005D724C"/>
    <w:rsid w:val="005E04BE"/>
    <w:rsid w:val="005E1501"/>
    <w:rsid w:val="005F4EB4"/>
    <w:rsid w:val="00602398"/>
    <w:rsid w:val="0060385F"/>
    <w:rsid w:val="00603F17"/>
    <w:rsid w:val="00604E6C"/>
    <w:rsid w:val="0060505D"/>
    <w:rsid w:val="006101E5"/>
    <w:rsid w:val="00621DC7"/>
    <w:rsid w:val="006241AF"/>
    <w:rsid w:val="00624880"/>
    <w:rsid w:val="00624D98"/>
    <w:rsid w:val="00625DA2"/>
    <w:rsid w:val="00633ADA"/>
    <w:rsid w:val="006348A3"/>
    <w:rsid w:val="00640524"/>
    <w:rsid w:val="00646F99"/>
    <w:rsid w:val="00653E90"/>
    <w:rsid w:val="0065637F"/>
    <w:rsid w:val="006570E4"/>
    <w:rsid w:val="006577C0"/>
    <w:rsid w:val="00660CB6"/>
    <w:rsid w:val="0066145D"/>
    <w:rsid w:val="006633E5"/>
    <w:rsid w:val="00663EDA"/>
    <w:rsid w:val="006825D4"/>
    <w:rsid w:val="0068684A"/>
    <w:rsid w:val="00687916"/>
    <w:rsid w:val="00692E8F"/>
    <w:rsid w:val="00696606"/>
    <w:rsid w:val="00696FF4"/>
    <w:rsid w:val="006A7123"/>
    <w:rsid w:val="006B1648"/>
    <w:rsid w:val="006B3B62"/>
    <w:rsid w:val="006C5873"/>
    <w:rsid w:val="006C745A"/>
    <w:rsid w:val="006D35E7"/>
    <w:rsid w:val="006E0B3A"/>
    <w:rsid w:val="006E55EB"/>
    <w:rsid w:val="006E5DBF"/>
    <w:rsid w:val="006F2706"/>
    <w:rsid w:val="00705B70"/>
    <w:rsid w:val="00706DB5"/>
    <w:rsid w:val="0071558B"/>
    <w:rsid w:val="00731796"/>
    <w:rsid w:val="007369F8"/>
    <w:rsid w:val="00743637"/>
    <w:rsid w:val="00745C9E"/>
    <w:rsid w:val="00745CB8"/>
    <w:rsid w:val="0075041C"/>
    <w:rsid w:val="00751113"/>
    <w:rsid w:val="00761F05"/>
    <w:rsid w:val="0076673B"/>
    <w:rsid w:val="007677FE"/>
    <w:rsid w:val="00772BB6"/>
    <w:rsid w:val="0077720C"/>
    <w:rsid w:val="00784925"/>
    <w:rsid w:val="00785291"/>
    <w:rsid w:val="00790ED5"/>
    <w:rsid w:val="00792CAC"/>
    <w:rsid w:val="0079305C"/>
    <w:rsid w:val="007A2A69"/>
    <w:rsid w:val="007A6548"/>
    <w:rsid w:val="007B1DFE"/>
    <w:rsid w:val="007B2F70"/>
    <w:rsid w:val="007B695F"/>
    <w:rsid w:val="007C0C43"/>
    <w:rsid w:val="007C2F85"/>
    <w:rsid w:val="007C7397"/>
    <w:rsid w:val="007D2197"/>
    <w:rsid w:val="007E1AC9"/>
    <w:rsid w:val="007E2206"/>
    <w:rsid w:val="007E2255"/>
    <w:rsid w:val="007E3521"/>
    <w:rsid w:val="007E7C73"/>
    <w:rsid w:val="007F05FD"/>
    <w:rsid w:val="007F6F8D"/>
    <w:rsid w:val="00801369"/>
    <w:rsid w:val="00806B35"/>
    <w:rsid w:val="00816443"/>
    <w:rsid w:val="008226E4"/>
    <w:rsid w:val="00822834"/>
    <w:rsid w:val="008231B0"/>
    <w:rsid w:val="0083136B"/>
    <w:rsid w:val="0083163C"/>
    <w:rsid w:val="00833D38"/>
    <w:rsid w:val="00866F02"/>
    <w:rsid w:val="00884008"/>
    <w:rsid w:val="0088623E"/>
    <w:rsid w:val="00892961"/>
    <w:rsid w:val="00893354"/>
    <w:rsid w:val="0089505E"/>
    <w:rsid w:val="00895C31"/>
    <w:rsid w:val="00895C87"/>
    <w:rsid w:val="00896914"/>
    <w:rsid w:val="008972B1"/>
    <w:rsid w:val="008979E1"/>
    <w:rsid w:val="008B0FD3"/>
    <w:rsid w:val="008B3BF1"/>
    <w:rsid w:val="008E082D"/>
    <w:rsid w:val="008E1967"/>
    <w:rsid w:val="008E3E3A"/>
    <w:rsid w:val="00912597"/>
    <w:rsid w:val="00912E79"/>
    <w:rsid w:val="00915E99"/>
    <w:rsid w:val="00916860"/>
    <w:rsid w:val="00916E2C"/>
    <w:rsid w:val="009231A6"/>
    <w:rsid w:val="00931DD2"/>
    <w:rsid w:val="00942631"/>
    <w:rsid w:val="00947E7D"/>
    <w:rsid w:val="00955449"/>
    <w:rsid w:val="00956E97"/>
    <w:rsid w:val="0096521B"/>
    <w:rsid w:val="00970365"/>
    <w:rsid w:val="00974AE6"/>
    <w:rsid w:val="00975962"/>
    <w:rsid w:val="00976FBA"/>
    <w:rsid w:val="009800BA"/>
    <w:rsid w:val="00986FE1"/>
    <w:rsid w:val="00987166"/>
    <w:rsid w:val="009941E9"/>
    <w:rsid w:val="00994AEB"/>
    <w:rsid w:val="009972EF"/>
    <w:rsid w:val="009A2820"/>
    <w:rsid w:val="009B0862"/>
    <w:rsid w:val="009B5B08"/>
    <w:rsid w:val="009C174D"/>
    <w:rsid w:val="009C395E"/>
    <w:rsid w:val="009D013D"/>
    <w:rsid w:val="009D2E28"/>
    <w:rsid w:val="00A04FBF"/>
    <w:rsid w:val="00A07C16"/>
    <w:rsid w:val="00A12825"/>
    <w:rsid w:val="00A13F8A"/>
    <w:rsid w:val="00A152BE"/>
    <w:rsid w:val="00A21514"/>
    <w:rsid w:val="00A318E2"/>
    <w:rsid w:val="00A41175"/>
    <w:rsid w:val="00A41EB0"/>
    <w:rsid w:val="00A42702"/>
    <w:rsid w:val="00A50050"/>
    <w:rsid w:val="00A50B7E"/>
    <w:rsid w:val="00A51D51"/>
    <w:rsid w:val="00A60222"/>
    <w:rsid w:val="00A60E57"/>
    <w:rsid w:val="00A67C30"/>
    <w:rsid w:val="00A74591"/>
    <w:rsid w:val="00A8184C"/>
    <w:rsid w:val="00A83AAE"/>
    <w:rsid w:val="00A85765"/>
    <w:rsid w:val="00A96229"/>
    <w:rsid w:val="00AA38C4"/>
    <w:rsid w:val="00AA42CD"/>
    <w:rsid w:val="00AC34B5"/>
    <w:rsid w:val="00AD0406"/>
    <w:rsid w:val="00AD0B04"/>
    <w:rsid w:val="00AD1FE4"/>
    <w:rsid w:val="00AD4A40"/>
    <w:rsid w:val="00AE039C"/>
    <w:rsid w:val="00AE133F"/>
    <w:rsid w:val="00AE5CE4"/>
    <w:rsid w:val="00AF00E3"/>
    <w:rsid w:val="00AF13EF"/>
    <w:rsid w:val="00AF3604"/>
    <w:rsid w:val="00B00007"/>
    <w:rsid w:val="00B010A0"/>
    <w:rsid w:val="00B11C70"/>
    <w:rsid w:val="00B11F89"/>
    <w:rsid w:val="00B218E5"/>
    <w:rsid w:val="00B270AE"/>
    <w:rsid w:val="00B377AF"/>
    <w:rsid w:val="00B52CDE"/>
    <w:rsid w:val="00B55EC6"/>
    <w:rsid w:val="00B70456"/>
    <w:rsid w:val="00B77FCF"/>
    <w:rsid w:val="00B817C0"/>
    <w:rsid w:val="00B81F51"/>
    <w:rsid w:val="00B86F69"/>
    <w:rsid w:val="00BA756D"/>
    <w:rsid w:val="00BB2056"/>
    <w:rsid w:val="00BB6D64"/>
    <w:rsid w:val="00BD1449"/>
    <w:rsid w:val="00BD5DC2"/>
    <w:rsid w:val="00BE15F1"/>
    <w:rsid w:val="00BE31F8"/>
    <w:rsid w:val="00BE73D0"/>
    <w:rsid w:val="00BF36B4"/>
    <w:rsid w:val="00BF57C6"/>
    <w:rsid w:val="00BF6B29"/>
    <w:rsid w:val="00BF7191"/>
    <w:rsid w:val="00BF79D1"/>
    <w:rsid w:val="00C042A8"/>
    <w:rsid w:val="00C07603"/>
    <w:rsid w:val="00C142D7"/>
    <w:rsid w:val="00C14C3C"/>
    <w:rsid w:val="00C1563F"/>
    <w:rsid w:val="00C240DE"/>
    <w:rsid w:val="00C24AFA"/>
    <w:rsid w:val="00C25A86"/>
    <w:rsid w:val="00C31676"/>
    <w:rsid w:val="00C4032B"/>
    <w:rsid w:val="00C41A85"/>
    <w:rsid w:val="00C41D0A"/>
    <w:rsid w:val="00C43838"/>
    <w:rsid w:val="00C4510F"/>
    <w:rsid w:val="00C47F98"/>
    <w:rsid w:val="00C675B1"/>
    <w:rsid w:val="00C8427E"/>
    <w:rsid w:val="00C96A01"/>
    <w:rsid w:val="00C970FC"/>
    <w:rsid w:val="00CA4B77"/>
    <w:rsid w:val="00CC3915"/>
    <w:rsid w:val="00CC7C21"/>
    <w:rsid w:val="00CD4237"/>
    <w:rsid w:val="00CE55DF"/>
    <w:rsid w:val="00CF0CA0"/>
    <w:rsid w:val="00D039A3"/>
    <w:rsid w:val="00D04D91"/>
    <w:rsid w:val="00D052D8"/>
    <w:rsid w:val="00D06BF1"/>
    <w:rsid w:val="00D0752F"/>
    <w:rsid w:val="00D1032F"/>
    <w:rsid w:val="00D10C05"/>
    <w:rsid w:val="00D17A91"/>
    <w:rsid w:val="00D2367C"/>
    <w:rsid w:val="00D30B1D"/>
    <w:rsid w:val="00D31837"/>
    <w:rsid w:val="00D32B63"/>
    <w:rsid w:val="00D375C8"/>
    <w:rsid w:val="00D4095F"/>
    <w:rsid w:val="00D42582"/>
    <w:rsid w:val="00D51D43"/>
    <w:rsid w:val="00D55CDE"/>
    <w:rsid w:val="00D57039"/>
    <w:rsid w:val="00D657D9"/>
    <w:rsid w:val="00D72696"/>
    <w:rsid w:val="00D72E12"/>
    <w:rsid w:val="00D745BD"/>
    <w:rsid w:val="00D77D6F"/>
    <w:rsid w:val="00D90A8F"/>
    <w:rsid w:val="00DA16A3"/>
    <w:rsid w:val="00DA5274"/>
    <w:rsid w:val="00DA57A7"/>
    <w:rsid w:val="00DE2B38"/>
    <w:rsid w:val="00DE592C"/>
    <w:rsid w:val="00DE6EAF"/>
    <w:rsid w:val="00DE7D26"/>
    <w:rsid w:val="00DF0165"/>
    <w:rsid w:val="00DF0909"/>
    <w:rsid w:val="00DF3FA1"/>
    <w:rsid w:val="00E04FEA"/>
    <w:rsid w:val="00E055EE"/>
    <w:rsid w:val="00E11039"/>
    <w:rsid w:val="00E25852"/>
    <w:rsid w:val="00E26897"/>
    <w:rsid w:val="00E31BFB"/>
    <w:rsid w:val="00E32A9C"/>
    <w:rsid w:val="00E334E2"/>
    <w:rsid w:val="00E33AC6"/>
    <w:rsid w:val="00E4240C"/>
    <w:rsid w:val="00E50DAA"/>
    <w:rsid w:val="00E574C2"/>
    <w:rsid w:val="00E82572"/>
    <w:rsid w:val="00E961CE"/>
    <w:rsid w:val="00E96779"/>
    <w:rsid w:val="00EB4E0B"/>
    <w:rsid w:val="00EB529B"/>
    <w:rsid w:val="00ED6F4B"/>
    <w:rsid w:val="00EE1CFD"/>
    <w:rsid w:val="00EE6CE5"/>
    <w:rsid w:val="00EE78FE"/>
    <w:rsid w:val="00F13088"/>
    <w:rsid w:val="00F14FB9"/>
    <w:rsid w:val="00F21247"/>
    <w:rsid w:val="00F23655"/>
    <w:rsid w:val="00F278AF"/>
    <w:rsid w:val="00F27EB1"/>
    <w:rsid w:val="00F32926"/>
    <w:rsid w:val="00F34FE8"/>
    <w:rsid w:val="00F4086D"/>
    <w:rsid w:val="00F57717"/>
    <w:rsid w:val="00F73FE6"/>
    <w:rsid w:val="00F75B54"/>
    <w:rsid w:val="00F810BC"/>
    <w:rsid w:val="00F83422"/>
    <w:rsid w:val="00F92494"/>
    <w:rsid w:val="00F94BCD"/>
    <w:rsid w:val="00FA25E5"/>
    <w:rsid w:val="00FA6C46"/>
    <w:rsid w:val="00FB7995"/>
    <w:rsid w:val="00FC04AA"/>
    <w:rsid w:val="00FC2FCA"/>
    <w:rsid w:val="00FC6C38"/>
    <w:rsid w:val="00FC7976"/>
    <w:rsid w:val="00FC7DF4"/>
    <w:rsid w:val="00FE2B17"/>
    <w:rsid w:val="00FE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F854"/>
  <w15:chartTrackingRefBased/>
  <w15:docId w15:val="{0E10511C-D71A-4860-9EC0-04E8A1E7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129E"/>
    <w:pPr>
      <w:spacing w:after="0" w:line="360" w:lineRule="auto"/>
      <w:ind w:firstLine="709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qFormat/>
    <w:rsid w:val="004A129E"/>
    <w:pPr>
      <w:keepNext/>
      <w:numPr>
        <w:numId w:val="21"/>
      </w:numPr>
      <w:tabs>
        <w:tab w:val="left" w:pos="426"/>
      </w:tabs>
      <w:spacing w:before="240" w:after="240"/>
      <w:ind w:left="0" w:firstLine="709"/>
      <w:outlineLvl w:val="0"/>
    </w:pPr>
    <w:rPr>
      <w:b/>
    </w:rPr>
  </w:style>
  <w:style w:type="paragraph" w:styleId="21">
    <w:name w:val="heading 2"/>
    <w:basedOn w:val="a0"/>
    <w:next w:val="a0"/>
    <w:link w:val="22"/>
    <w:qFormat/>
    <w:rsid w:val="004A129E"/>
    <w:pPr>
      <w:keepNext/>
      <w:numPr>
        <w:ilvl w:val="1"/>
        <w:numId w:val="21"/>
      </w:numPr>
      <w:tabs>
        <w:tab w:val="left" w:pos="1418"/>
      </w:tabs>
      <w:spacing w:before="240" w:after="240"/>
      <w:ind w:left="0" w:firstLine="709"/>
      <w:outlineLvl w:val="1"/>
    </w:pPr>
    <w:rPr>
      <w:b/>
      <w:szCs w:val="24"/>
    </w:rPr>
  </w:style>
  <w:style w:type="paragraph" w:styleId="30">
    <w:name w:val="heading 3"/>
    <w:basedOn w:val="a0"/>
    <w:next w:val="a0"/>
    <w:link w:val="31"/>
    <w:qFormat/>
    <w:rsid w:val="004A129E"/>
    <w:pPr>
      <w:keepNext/>
      <w:numPr>
        <w:ilvl w:val="2"/>
        <w:numId w:val="21"/>
      </w:numPr>
      <w:spacing w:before="240" w:after="240"/>
      <w:ind w:left="0" w:firstLine="709"/>
      <w:outlineLvl w:val="2"/>
    </w:pPr>
    <w:rPr>
      <w:b/>
    </w:rPr>
  </w:style>
  <w:style w:type="paragraph" w:styleId="40">
    <w:name w:val="heading 4"/>
    <w:basedOn w:val="a0"/>
    <w:next w:val="a0"/>
    <w:link w:val="41"/>
    <w:autoRedefine/>
    <w:qFormat/>
    <w:rsid w:val="004A129E"/>
    <w:pPr>
      <w:keepNext/>
      <w:keepLines/>
      <w:numPr>
        <w:ilvl w:val="3"/>
        <w:numId w:val="21"/>
      </w:numPr>
      <w:spacing w:before="240" w:after="240"/>
      <w:ind w:left="0" w:firstLine="709"/>
      <w:jc w:val="left"/>
      <w:outlineLvl w:val="3"/>
    </w:pPr>
    <w:rPr>
      <w:b/>
    </w:rPr>
  </w:style>
  <w:style w:type="paragraph" w:styleId="5">
    <w:name w:val="heading 5"/>
    <w:basedOn w:val="a0"/>
    <w:next w:val="a0"/>
    <w:link w:val="50"/>
    <w:qFormat/>
    <w:rsid w:val="004A129E"/>
    <w:pPr>
      <w:numPr>
        <w:ilvl w:val="4"/>
        <w:numId w:val="21"/>
      </w:numPr>
      <w:spacing w:before="240"/>
      <w:ind w:left="0" w:firstLine="709"/>
      <w:outlineLvl w:val="4"/>
    </w:pPr>
    <w:rPr>
      <w:b/>
      <w:bCs/>
      <w:iCs/>
      <w:szCs w:val="26"/>
    </w:rPr>
  </w:style>
  <w:style w:type="paragraph" w:styleId="6">
    <w:name w:val="heading 6"/>
    <w:basedOn w:val="a0"/>
    <w:next w:val="a0"/>
    <w:link w:val="60"/>
    <w:qFormat/>
    <w:rsid w:val="004A129E"/>
    <w:pPr>
      <w:numPr>
        <w:ilvl w:val="5"/>
        <w:numId w:val="21"/>
      </w:numPr>
      <w:spacing w:before="24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A129E"/>
    <w:pPr>
      <w:numPr>
        <w:ilvl w:val="6"/>
        <w:numId w:val="21"/>
      </w:numPr>
      <w:spacing w:before="240"/>
      <w:outlineLvl w:val="6"/>
    </w:pPr>
    <w:rPr>
      <w:szCs w:val="24"/>
    </w:rPr>
  </w:style>
  <w:style w:type="paragraph" w:styleId="8">
    <w:name w:val="heading 8"/>
    <w:basedOn w:val="a0"/>
    <w:next w:val="a0"/>
    <w:link w:val="80"/>
    <w:qFormat/>
    <w:rsid w:val="004A129E"/>
    <w:pPr>
      <w:numPr>
        <w:ilvl w:val="7"/>
        <w:numId w:val="21"/>
      </w:numPr>
      <w:spacing w:before="240"/>
      <w:outlineLvl w:val="7"/>
    </w:pPr>
    <w:rPr>
      <w:i/>
      <w:iCs/>
      <w:szCs w:val="24"/>
    </w:rPr>
  </w:style>
  <w:style w:type="paragraph" w:styleId="9">
    <w:name w:val="heading 9"/>
    <w:basedOn w:val="a0"/>
    <w:next w:val="a0"/>
    <w:link w:val="90"/>
    <w:qFormat/>
    <w:rsid w:val="004A129E"/>
    <w:pPr>
      <w:numPr>
        <w:ilvl w:val="8"/>
        <w:numId w:val="21"/>
      </w:numPr>
      <w:spacing w:before="240"/>
      <w:outlineLvl w:val="8"/>
    </w:pPr>
    <w:rPr>
      <w:rFonts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640524"/>
    <w:rPr>
      <w:rFonts w:eastAsia="Times New Roman" w:cs="Times New Roman"/>
      <w:b/>
      <w:sz w:val="28"/>
      <w:szCs w:val="20"/>
      <w:lang w:eastAsia="ru-RU"/>
    </w:rPr>
  </w:style>
  <w:style w:type="paragraph" w:styleId="a4">
    <w:name w:val="List Paragraph"/>
    <w:basedOn w:val="a0"/>
    <w:uiPriority w:val="34"/>
    <w:qFormat/>
    <w:rsid w:val="004A129E"/>
    <w:pPr>
      <w:contextualSpacing/>
    </w:pPr>
  </w:style>
  <w:style w:type="character" w:customStyle="1" w:styleId="22">
    <w:name w:val="Заголовок 2 Знак"/>
    <w:basedOn w:val="a1"/>
    <w:link w:val="21"/>
    <w:rsid w:val="00A67C30"/>
    <w:rPr>
      <w:rFonts w:eastAsia="Times New Roman" w:cs="Times New Roman"/>
      <w:b/>
      <w:sz w:val="28"/>
      <w:szCs w:val="24"/>
      <w:lang w:eastAsia="ru-RU"/>
    </w:rPr>
  </w:style>
  <w:style w:type="character" w:customStyle="1" w:styleId="31">
    <w:name w:val="Заголовок 3 Знак"/>
    <w:basedOn w:val="a1"/>
    <w:link w:val="30"/>
    <w:rsid w:val="00884008"/>
    <w:rPr>
      <w:rFonts w:eastAsia="Times New Roman" w:cs="Times New Roman"/>
      <w:b/>
      <w:sz w:val="28"/>
      <w:szCs w:val="20"/>
      <w:lang w:eastAsia="ru-RU"/>
    </w:rPr>
  </w:style>
  <w:style w:type="character" w:customStyle="1" w:styleId="41">
    <w:name w:val="Заголовок 4 Знак"/>
    <w:basedOn w:val="a1"/>
    <w:link w:val="40"/>
    <w:rsid w:val="00884008"/>
    <w:rPr>
      <w:rFonts w:eastAsia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884008"/>
    <w:rPr>
      <w:rFonts w:eastAsia="Times New Roman" w:cs="Times New Roman"/>
      <w:b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884008"/>
    <w:rPr>
      <w:rFonts w:eastAsia="Times New Roman" w:cs="Times New Roman"/>
      <w:b/>
      <w:bCs/>
      <w:sz w:val="22"/>
      <w:lang w:eastAsia="ru-RU"/>
    </w:rPr>
  </w:style>
  <w:style w:type="character" w:customStyle="1" w:styleId="70">
    <w:name w:val="Заголовок 7 Знак"/>
    <w:basedOn w:val="a1"/>
    <w:link w:val="7"/>
    <w:rsid w:val="00884008"/>
    <w:rPr>
      <w:rFonts w:eastAsia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884008"/>
    <w:rPr>
      <w:rFonts w:eastAsia="Times New Roman" w:cs="Times New Roman"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884008"/>
    <w:rPr>
      <w:rFonts w:eastAsia="Times New Roman" w:cs="Arial"/>
      <w:sz w:val="22"/>
      <w:lang w:eastAsia="ru-RU"/>
    </w:rPr>
  </w:style>
  <w:style w:type="paragraph" w:customStyle="1" w:styleId="a5">
    <w:name w:val="Текст таблицы справа"/>
    <w:basedOn w:val="a0"/>
    <w:rsid w:val="004A129E"/>
    <w:pPr>
      <w:spacing w:line="240" w:lineRule="auto"/>
      <w:ind w:firstLine="0"/>
      <w:jc w:val="right"/>
    </w:pPr>
    <w:rPr>
      <w:sz w:val="20"/>
    </w:rPr>
  </w:style>
  <w:style w:type="paragraph" w:styleId="a6">
    <w:name w:val="Body Text"/>
    <w:basedOn w:val="a0"/>
    <w:link w:val="a7"/>
    <w:semiHidden/>
    <w:rsid w:val="004A129E"/>
    <w:pPr>
      <w:ind w:firstLine="0"/>
    </w:pPr>
  </w:style>
  <w:style w:type="character" w:customStyle="1" w:styleId="a7">
    <w:name w:val="Основной текст Знак"/>
    <w:link w:val="a6"/>
    <w:semiHidden/>
    <w:rsid w:val="004A129E"/>
    <w:rPr>
      <w:rFonts w:eastAsia="Times New Roman" w:cs="Times New Roman"/>
      <w:sz w:val="28"/>
      <w:szCs w:val="20"/>
      <w:lang w:eastAsia="ru-RU"/>
    </w:rPr>
  </w:style>
  <w:style w:type="paragraph" w:customStyle="1" w:styleId="a8">
    <w:name w:val="Примечание"/>
    <w:basedOn w:val="a0"/>
    <w:next w:val="a0"/>
    <w:link w:val="a9"/>
    <w:rsid w:val="004A129E"/>
    <w:rPr>
      <w:sz w:val="20"/>
    </w:rPr>
  </w:style>
  <w:style w:type="character" w:customStyle="1" w:styleId="a9">
    <w:name w:val="Примечание Знак"/>
    <w:link w:val="a8"/>
    <w:rsid w:val="004A129E"/>
    <w:rPr>
      <w:rFonts w:eastAsia="Times New Roman" w:cs="Times New Roman"/>
      <w:sz w:val="20"/>
      <w:szCs w:val="20"/>
      <w:lang w:eastAsia="ru-RU"/>
    </w:rPr>
  </w:style>
  <w:style w:type="paragraph" w:customStyle="1" w:styleId="aa">
    <w:name w:val="Рисунок"/>
    <w:basedOn w:val="a6"/>
    <w:next w:val="a0"/>
    <w:autoRedefine/>
    <w:qFormat/>
    <w:rsid w:val="004A129E"/>
    <w:pPr>
      <w:keepLines/>
      <w:tabs>
        <w:tab w:val="center" w:pos="5103"/>
        <w:tab w:val="left" w:pos="9639"/>
      </w:tabs>
      <w:spacing w:before="120" w:after="120"/>
      <w:jc w:val="center"/>
    </w:pPr>
  </w:style>
  <w:style w:type="character" w:styleId="ab">
    <w:name w:val="FollowedHyperlink"/>
    <w:semiHidden/>
    <w:rsid w:val="004A129E"/>
    <w:rPr>
      <w:color w:val="800080"/>
      <w:u w:val="none"/>
    </w:rPr>
  </w:style>
  <w:style w:type="paragraph" w:customStyle="1" w:styleId="ac">
    <w:name w:val="Текст таблицы"/>
    <w:basedOn w:val="a0"/>
    <w:rsid w:val="004A129E"/>
    <w:pPr>
      <w:ind w:firstLine="0"/>
      <w:jc w:val="left"/>
    </w:pPr>
    <w:rPr>
      <w:szCs w:val="24"/>
    </w:rPr>
  </w:style>
  <w:style w:type="paragraph" w:styleId="ad">
    <w:name w:val="header"/>
    <w:basedOn w:val="a0"/>
    <w:link w:val="ae"/>
    <w:rsid w:val="004A129E"/>
    <w:pPr>
      <w:keepLines/>
      <w:spacing w:line="240" w:lineRule="auto"/>
      <w:ind w:firstLine="0"/>
      <w:jc w:val="left"/>
    </w:pPr>
    <w:rPr>
      <w:b/>
      <w:sz w:val="24"/>
    </w:rPr>
  </w:style>
  <w:style w:type="character" w:customStyle="1" w:styleId="ae">
    <w:name w:val="Верхний колонтитул Знак"/>
    <w:link w:val="ad"/>
    <w:rsid w:val="004A129E"/>
    <w:rPr>
      <w:rFonts w:eastAsia="Times New Roman" w:cs="Times New Roman"/>
      <w:b/>
      <w:szCs w:val="20"/>
      <w:lang w:eastAsia="ru-RU"/>
    </w:rPr>
  </w:style>
  <w:style w:type="paragraph" w:styleId="23">
    <w:name w:val="Body Text Indent 2"/>
    <w:basedOn w:val="a0"/>
    <w:link w:val="24"/>
    <w:semiHidden/>
    <w:rsid w:val="004A129E"/>
    <w:pPr>
      <w:ind w:left="1247" w:firstLine="0"/>
    </w:pPr>
  </w:style>
  <w:style w:type="character" w:customStyle="1" w:styleId="24">
    <w:name w:val="Основной текст с отступом 2 Знак"/>
    <w:basedOn w:val="a1"/>
    <w:link w:val="23"/>
    <w:semiHidden/>
    <w:rsid w:val="00884008"/>
    <w:rPr>
      <w:rFonts w:eastAsia="Times New Roman" w:cs="Times New Roman"/>
      <w:sz w:val="28"/>
      <w:szCs w:val="20"/>
      <w:lang w:eastAsia="ru-RU"/>
    </w:rPr>
  </w:style>
  <w:style w:type="character" w:styleId="af">
    <w:name w:val="annotation reference"/>
    <w:semiHidden/>
    <w:rsid w:val="004A129E"/>
    <w:rPr>
      <w:sz w:val="16"/>
    </w:rPr>
  </w:style>
  <w:style w:type="character" w:styleId="af0">
    <w:name w:val="footnote reference"/>
    <w:semiHidden/>
    <w:rsid w:val="004A129E"/>
    <w:rPr>
      <w:vertAlign w:val="superscript"/>
    </w:rPr>
  </w:style>
  <w:style w:type="paragraph" w:styleId="a">
    <w:name w:val="List Bullet"/>
    <w:basedOn w:val="a0"/>
    <w:rsid w:val="004A129E"/>
    <w:pPr>
      <w:numPr>
        <w:numId w:val="46"/>
      </w:numPr>
      <w:tabs>
        <w:tab w:val="left" w:pos="1418"/>
      </w:tabs>
      <w:ind w:left="0" w:firstLine="709"/>
    </w:pPr>
    <w:rPr>
      <w:szCs w:val="24"/>
    </w:rPr>
  </w:style>
  <w:style w:type="paragraph" w:styleId="af1">
    <w:name w:val="List"/>
    <w:basedOn w:val="a0"/>
    <w:rsid w:val="004A129E"/>
    <w:pPr>
      <w:tabs>
        <w:tab w:val="left" w:pos="1134"/>
      </w:tabs>
    </w:pPr>
  </w:style>
  <w:style w:type="paragraph" w:styleId="2">
    <w:name w:val="List Bullet 2"/>
    <w:basedOn w:val="a0"/>
    <w:rsid w:val="004A129E"/>
    <w:pPr>
      <w:numPr>
        <w:numId w:val="5"/>
      </w:numPr>
      <w:tabs>
        <w:tab w:val="clear" w:pos="1397"/>
        <w:tab w:val="num" w:pos="1701"/>
      </w:tabs>
      <w:ind w:left="1701" w:hanging="284"/>
    </w:pPr>
    <w:rPr>
      <w:szCs w:val="24"/>
    </w:rPr>
  </w:style>
  <w:style w:type="paragraph" w:styleId="25">
    <w:name w:val="List 2"/>
    <w:basedOn w:val="a0"/>
    <w:rsid w:val="004A129E"/>
    <w:pPr>
      <w:tabs>
        <w:tab w:val="left" w:pos="1560"/>
      </w:tabs>
      <w:ind w:left="709" w:firstLine="425"/>
    </w:pPr>
  </w:style>
  <w:style w:type="paragraph" w:customStyle="1" w:styleId="af2">
    <w:name w:val="Название"/>
    <w:basedOn w:val="a0"/>
    <w:next w:val="a0"/>
    <w:link w:val="af3"/>
    <w:uiPriority w:val="99"/>
    <w:qFormat/>
    <w:rsid w:val="004A129E"/>
    <w:pPr>
      <w:keepNext/>
      <w:keepLines/>
      <w:ind w:firstLine="0"/>
      <w:jc w:val="center"/>
    </w:pPr>
    <w:rPr>
      <w:b/>
      <w:szCs w:val="28"/>
    </w:rPr>
  </w:style>
  <w:style w:type="character" w:styleId="af4">
    <w:name w:val="page number"/>
    <w:rsid w:val="004A129E"/>
    <w:rPr>
      <w:noProof/>
      <w:sz w:val="24"/>
      <w:lang w:val="ru-RU"/>
    </w:rPr>
  </w:style>
  <w:style w:type="paragraph" w:customStyle="1" w:styleId="af5">
    <w:name w:val="Номер таблицы"/>
    <w:basedOn w:val="a6"/>
    <w:next w:val="ac"/>
    <w:rsid w:val="004A129E"/>
    <w:pPr>
      <w:keepNext/>
      <w:keepLines/>
      <w:spacing w:before="120" w:after="120"/>
      <w:ind w:firstLine="709"/>
      <w:jc w:val="left"/>
    </w:pPr>
    <w:rPr>
      <w:szCs w:val="28"/>
    </w:rPr>
  </w:style>
  <w:style w:type="character" w:customStyle="1" w:styleId="af6">
    <w:name w:val="Разреженный"/>
    <w:semiHidden/>
    <w:rsid w:val="004A129E"/>
    <w:rPr>
      <w:spacing w:val="20"/>
    </w:rPr>
  </w:style>
  <w:style w:type="paragraph" w:styleId="12">
    <w:name w:val="toc 1"/>
    <w:basedOn w:val="a0"/>
    <w:next w:val="a0"/>
    <w:uiPriority w:val="39"/>
    <w:rsid w:val="004A129E"/>
    <w:pPr>
      <w:tabs>
        <w:tab w:val="right" w:leader="dot" w:pos="9639"/>
      </w:tabs>
      <w:ind w:left="284" w:right="737" w:hanging="284"/>
    </w:pPr>
  </w:style>
  <w:style w:type="paragraph" w:styleId="26">
    <w:name w:val="toc 2"/>
    <w:basedOn w:val="12"/>
    <w:next w:val="a0"/>
    <w:uiPriority w:val="39"/>
    <w:rsid w:val="004A129E"/>
    <w:pPr>
      <w:ind w:left="738" w:hanging="454"/>
    </w:pPr>
    <w:rPr>
      <w:noProof/>
    </w:rPr>
  </w:style>
  <w:style w:type="paragraph" w:styleId="32">
    <w:name w:val="toc 3"/>
    <w:basedOn w:val="a0"/>
    <w:next w:val="a0"/>
    <w:semiHidden/>
    <w:rsid w:val="004A129E"/>
    <w:pPr>
      <w:tabs>
        <w:tab w:val="right" w:leader="dot" w:pos="9639"/>
      </w:tabs>
      <w:ind w:left="1361" w:right="737" w:hanging="624"/>
    </w:pPr>
  </w:style>
  <w:style w:type="paragraph" w:styleId="42">
    <w:name w:val="toc 4"/>
    <w:basedOn w:val="a0"/>
    <w:next w:val="a0"/>
    <w:semiHidden/>
    <w:rsid w:val="004A129E"/>
    <w:pPr>
      <w:ind w:left="2098" w:right="737" w:hanging="737"/>
    </w:pPr>
  </w:style>
  <w:style w:type="paragraph" w:styleId="af7">
    <w:name w:val="Body Text Indent"/>
    <w:basedOn w:val="a6"/>
    <w:link w:val="af8"/>
    <w:semiHidden/>
    <w:rsid w:val="004A129E"/>
    <w:pPr>
      <w:ind w:left="425"/>
    </w:pPr>
  </w:style>
  <w:style w:type="character" w:customStyle="1" w:styleId="af8">
    <w:name w:val="Основной текст с отступом Знак"/>
    <w:basedOn w:val="a7"/>
    <w:link w:val="af7"/>
    <w:semiHidden/>
    <w:rsid w:val="004A129E"/>
    <w:rPr>
      <w:rFonts w:eastAsia="Times New Roman" w:cs="Times New Roman"/>
      <w:sz w:val="28"/>
      <w:szCs w:val="20"/>
      <w:lang w:eastAsia="ru-RU"/>
    </w:rPr>
  </w:style>
  <w:style w:type="character" w:customStyle="1" w:styleId="af9">
    <w:name w:val="Формула в тексте"/>
    <w:rsid w:val="004A129E"/>
    <w:rPr>
      <w:rFonts w:ascii="Times New Roman" w:hAnsi="Times New Roman"/>
      <w:i/>
    </w:rPr>
  </w:style>
  <w:style w:type="paragraph" w:styleId="afa">
    <w:name w:val="List Continue"/>
    <w:basedOn w:val="a6"/>
    <w:rsid w:val="004A129E"/>
  </w:style>
  <w:style w:type="paragraph" w:styleId="27">
    <w:name w:val="List Continue 2"/>
    <w:basedOn w:val="a6"/>
    <w:rsid w:val="004A129E"/>
    <w:pPr>
      <w:ind w:left="680"/>
    </w:pPr>
  </w:style>
  <w:style w:type="character" w:customStyle="1" w:styleId="13">
    <w:name w:val="Выделение 1"/>
    <w:semiHidden/>
    <w:rsid w:val="004A129E"/>
    <w:rPr>
      <w:b/>
    </w:rPr>
  </w:style>
  <w:style w:type="paragraph" w:customStyle="1" w:styleId="afb">
    <w:name w:val="Титульный"/>
    <w:semiHidden/>
    <w:rsid w:val="004A129E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styleId="afc">
    <w:name w:val="endnote text"/>
    <w:basedOn w:val="a0"/>
    <w:link w:val="afd"/>
    <w:semiHidden/>
    <w:rsid w:val="004A129E"/>
    <w:rPr>
      <w:sz w:val="20"/>
    </w:rPr>
  </w:style>
  <w:style w:type="character" w:customStyle="1" w:styleId="afd">
    <w:name w:val="Текст концевой сноски Знак"/>
    <w:basedOn w:val="a1"/>
    <w:link w:val="afc"/>
    <w:semiHidden/>
    <w:rsid w:val="00884008"/>
    <w:rPr>
      <w:rFonts w:eastAsia="Times New Roman" w:cs="Times New Roman"/>
      <w:sz w:val="20"/>
      <w:szCs w:val="20"/>
      <w:lang w:eastAsia="ru-RU"/>
    </w:rPr>
  </w:style>
  <w:style w:type="paragraph" w:styleId="afe">
    <w:name w:val="Balloon Text"/>
    <w:basedOn w:val="a0"/>
    <w:link w:val="aff"/>
    <w:semiHidden/>
    <w:rsid w:val="004A129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1"/>
    <w:link w:val="afe"/>
    <w:semiHidden/>
    <w:rsid w:val="00884008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annotation text"/>
    <w:basedOn w:val="a0"/>
    <w:link w:val="aff1"/>
    <w:semiHidden/>
    <w:rsid w:val="004A129E"/>
    <w:rPr>
      <w:sz w:val="20"/>
    </w:rPr>
  </w:style>
  <w:style w:type="character" w:customStyle="1" w:styleId="aff1">
    <w:name w:val="Текст примечания Знак"/>
    <w:basedOn w:val="a1"/>
    <w:link w:val="aff0"/>
    <w:semiHidden/>
    <w:rsid w:val="00884008"/>
    <w:rPr>
      <w:rFonts w:eastAsia="Times New Roman" w:cs="Times New Roman"/>
      <w:sz w:val="20"/>
      <w:szCs w:val="20"/>
      <w:lang w:eastAsia="ru-RU"/>
    </w:rPr>
  </w:style>
  <w:style w:type="paragraph" w:styleId="aff2">
    <w:name w:val="footnote text"/>
    <w:basedOn w:val="a0"/>
    <w:link w:val="aff3"/>
    <w:semiHidden/>
    <w:rsid w:val="004A129E"/>
    <w:rPr>
      <w:sz w:val="20"/>
    </w:rPr>
  </w:style>
  <w:style w:type="character" w:customStyle="1" w:styleId="aff3">
    <w:name w:val="Текст сноски Знак"/>
    <w:basedOn w:val="a1"/>
    <w:link w:val="aff2"/>
    <w:semiHidden/>
    <w:rsid w:val="00884008"/>
    <w:rPr>
      <w:rFonts w:eastAsia="Times New Roman" w:cs="Times New Roman"/>
      <w:sz w:val="20"/>
      <w:szCs w:val="20"/>
      <w:lang w:eastAsia="ru-RU"/>
    </w:rPr>
  </w:style>
  <w:style w:type="paragraph" w:customStyle="1" w:styleId="14">
    <w:name w:val="Титульный1"/>
    <w:semiHidden/>
    <w:rsid w:val="004A129E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4">
    <w:name w:val="Приложение"/>
    <w:basedOn w:val="a0"/>
    <w:next w:val="a0"/>
    <w:rsid w:val="004A129E"/>
    <w:pPr>
      <w:keepNext/>
      <w:pageBreakBefore/>
      <w:spacing w:before="120" w:after="360" w:line="240" w:lineRule="auto"/>
      <w:ind w:left="6237" w:firstLine="0"/>
      <w:jc w:val="right"/>
      <w:outlineLvl w:val="0"/>
    </w:pPr>
    <w:rPr>
      <w:b/>
      <w:szCs w:val="28"/>
    </w:rPr>
  </w:style>
  <w:style w:type="paragraph" w:customStyle="1" w:styleId="15">
    <w:name w:val="НАЗВАНИЕ1"/>
    <w:basedOn w:val="af2"/>
    <w:next w:val="a0"/>
    <w:rsid w:val="004A129E"/>
    <w:pPr>
      <w:ind w:right="680"/>
    </w:pPr>
  </w:style>
  <w:style w:type="character" w:styleId="aff5">
    <w:name w:val="Hyperlink"/>
    <w:uiPriority w:val="99"/>
    <w:rsid w:val="004A129E"/>
    <w:rPr>
      <w:color w:val="0000FF"/>
      <w:u w:val="none"/>
    </w:rPr>
  </w:style>
  <w:style w:type="paragraph" w:customStyle="1" w:styleId="28">
    <w:name w:val="Обычный 2"/>
    <w:basedOn w:val="a0"/>
    <w:semiHidden/>
    <w:rsid w:val="004A129E"/>
    <w:pPr>
      <w:outlineLvl w:val="1"/>
    </w:pPr>
  </w:style>
  <w:style w:type="paragraph" w:customStyle="1" w:styleId="33">
    <w:name w:val="Обычный 3"/>
    <w:basedOn w:val="a0"/>
    <w:semiHidden/>
    <w:rsid w:val="004A129E"/>
    <w:pPr>
      <w:outlineLvl w:val="2"/>
    </w:pPr>
  </w:style>
  <w:style w:type="paragraph" w:styleId="aff6">
    <w:name w:val="Document Map"/>
    <w:basedOn w:val="a0"/>
    <w:link w:val="aff7"/>
    <w:semiHidden/>
    <w:rsid w:val="004A129E"/>
    <w:pPr>
      <w:shd w:val="clear" w:color="auto" w:fill="000080"/>
    </w:pPr>
    <w:rPr>
      <w:rFonts w:ascii="Tahoma" w:hAnsi="Tahoma" w:cs="Tahoma"/>
      <w:sz w:val="20"/>
    </w:rPr>
  </w:style>
  <w:style w:type="character" w:customStyle="1" w:styleId="aff7">
    <w:name w:val="Схема документа Знак"/>
    <w:basedOn w:val="a1"/>
    <w:link w:val="aff6"/>
    <w:semiHidden/>
    <w:rsid w:val="0088400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91">
    <w:name w:val="toc 9"/>
    <w:basedOn w:val="a0"/>
    <w:next w:val="a0"/>
    <w:semiHidden/>
    <w:rsid w:val="004A129E"/>
    <w:pPr>
      <w:ind w:left="1920"/>
    </w:pPr>
  </w:style>
  <w:style w:type="paragraph" w:styleId="16">
    <w:name w:val="index 1"/>
    <w:basedOn w:val="a0"/>
    <w:next w:val="a0"/>
    <w:semiHidden/>
    <w:rsid w:val="004A129E"/>
    <w:pPr>
      <w:ind w:left="240" w:hanging="240"/>
    </w:pPr>
  </w:style>
  <w:style w:type="paragraph" w:styleId="29">
    <w:name w:val="index 2"/>
    <w:basedOn w:val="a0"/>
    <w:next w:val="a0"/>
    <w:semiHidden/>
    <w:rsid w:val="004A129E"/>
    <w:pPr>
      <w:ind w:left="480" w:hanging="240"/>
    </w:pPr>
  </w:style>
  <w:style w:type="paragraph" w:styleId="34">
    <w:name w:val="index 3"/>
    <w:basedOn w:val="a0"/>
    <w:next w:val="a0"/>
    <w:semiHidden/>
    <w:rsid w:val="004A129E"/>
    <w:pPr>
      <w:ind w:left="720" w:hanging="240"/>
    </w:pPr>
  </w:style>
  <w:style w:type="paragraph" w:styleId="43">
    <w:name w:val="index 4"/>
    <w:basedOn w:val="a0"/>
    <w:next w:val="a0"/>
    <w:semiHidden/>
    <w:rsid w:val="004A129E"/>
    <w:pPr>
      <w:ind w:left="960" w:hanging="240"/>
    </w:pPr>
  </w:style>
  <w:style w:type="character" w:customStyle="1" w:styleId="2a">
    <w:name w:val="Выделение 2"/>
    <w:semiHidden/>
    <w:rsid w:val="004A129E"/>
    <w:rPr>
      <w:b/>
      <w:i/>
    </w:rPr>
  </w:style>
  <w:style w:type="paragraph" w:customStyle="1" w:styleId="aff8">
    <w:name w:val="Продолжение таблицы"/>
    <w:basedOn w:val="af5"/>
    <w:rsid w:val="004A129E"/>
    <w:pPr>
      <w:spacing w:before="0" w:after="60" w:line="240" w:lineRule="auto"/>
    </w:pPr>
  </w:style>
  <w:style w:type="paragraph" w:customStyle="1" w:styleId="aff9">
    <w:name w:val="Формула"/>
    <w:basedOn w:val="aa"/>
    <w:next w:val="a0"/>
    <w:rsid w:val="004A129E"/>
    <w:pPr>
      <w:tabs>
        <w:tab w:val="clear" w:pos="9639"/>
        <w:tab w:val="left" w:pos="9072"/>
      </w:tabs>
      <w:spacing w:after="360"/>
    </w:pPr>
    <w:rPr>
      <w:b/>
    </w:rPr>
  </w:style>
  <w:style w:type="paragraph" w:customStyle="1" w:styleId="affa">
    <w:name w:val="Пример"/>
    <w:basedOn w:val="a0"/>
    <w:next w:val="a0"/>
    <w:rsid w:val="004A129E"/>
    <w:rPr>
      <w:b/>
      <w:i/>
      <w:sz w:val="20"/>
    </w:rPr>
  </w:style>
  <w:style w:type="paragraph" w:customStyle="1" w:styleId="affb">
    <w:name w:val="Текст таблицы слева"/>
    <w:basedOn w:val="a0"/>
    <w:rsid w:val="004A129E"/>
    <w:pPr>
      <w:spacing w:line="240" w:lineRule="auto"/>
      <w:ind w:firstLine="0"/>
      <w:jc w:val="left"/>
    </w:pPr>
    <w:rPr>
      <w:sz w:val="20"/>
    </w:rPr>
  </w:style>
  <w:style w:type="paragraph" w:customStyle="1" w:styleId="affc">
    <w:name w:val="Тест таблицы по центру"/>
    <w:basedOn w:val="a0"/>
    <w:rsid w:val="004A129E"/>
    <w:pPr>
      <w:spacing w:line="240" w:lineRule="auto"/>
      <w:ind w:firstLine="0"/>
      <w:jc w:val="center"/>
    </w:pPr>
    <w:rPr>
      <w:sz w:val="20"/>
    </w:rPr>
  </w:style>
  <w:style w:type="paragraph" w:styleId="affd">
    <w:name w:val="Message Header"/>
    <w:basedOn w:val="a0"/>
    <w:link w:val="affe"/>
    <w:rsid w:val="004A129E"/>
    <w:pPr>
      <w:keepNext/>
      <w:spacing w:line="240" w:lineRule="auto"/>
      <w:ind w:firstLine="0"/>
      <w:jc w:val="center"/>
    </w:pPr>
    <w:rPr>
      <w:rFonts w:cs="Arial"/>
      <w:b/>
      <w:sz w:val="20"/>
      <w:szCs w:val="24"/>
    </w:rPr>
  </w:style>
  <w:style w:type="character" w:customStyle="1" w:styleId="affe">
    <w:name w:val="Шапка Знак"/>
    <w:basedOn w:val="a1"/>
    <w:link w:val="affd"/>
    <w:rsid w:val="00884008"/>
    <w:rPr>
      <w:rFonts w:eastAsia="Times New Roman" w:cs="Arial"/>
      <w:b/>
      <w:sz w:val="20"/>
      <w:szCs w:val="24"/>
      <w:lang w:eastAsia="ru-RU"/>
    </w:rPr>
  </w:style>
  <w:style w:type="character" w:styleId="afff">
    <w:name w:val="Emphasis"/>
    <w:qFormat/>
    <w:rsid w:val="004A129E"/>
    <w:rPr>
      <w:i/>
      <w:iCs/>
    </w:rPr>
  </w:style>
  <w:style w:type="paragraph" w:styleId="afff0">
    <w:name w:val="annotation subject"/>
    <w:basedOn w:val="aff0"/>
    <w:next w:val="aff0"/>
    <w:link w:val="afff1"/>
    <w:semiHidden/>
    <w:rsid w:val="004A129E"/>
    <w:rPr>
      <w:b/>
      <w:bCs/>
    </w:rPr>
  </w:style>
  <w:style w:type="character" w:customStyle="1" w:styleId="afff1">
    <w:name w:val="Тема примечания Знак"/>
    <w:basedOn w:val="aff1"/>
    <w:link w:val="afff0"/>
    <w:semiHidden/>
    <w:rsid w:val="00884008"/>
    <w:rPr>
      <w:rFonts w:eastAsia="Times New Roman" w:cs="Times New Roman"/>
      <w:b/>
      <w:bCs/>
      <w:sz w:val="20"/>
      <w:szCs w:val="20"/>
      <w:lang w:eastAsia="ru-RU"/>
    </w:rPr>
  </w:style>
  <w:style w:type="character" w:styleId="afff2">
    <w:name w:val="endnote reference"/>
    <w:semiHidden/>
    <w:rsid w:val="004A129E"/>
    <w:rPr>
      <w:b/>
      <w:vertAlign w:val="superscript"/>
    </w:rPr>
  </w:style>
  <w:style w:type="table" w:styleId="afff3">
    <w:name w:val="Table Grid"/>
    <w:basedOn w:val="a2"/>
    <w:rsid w:val="004A129E"/>
    <w:pPr>
      <w:spacing w:after="60" w:line="240" w:lineRule="auto"/>
      <w:ind w:firstLine="680"/>
      <w:jc w:val="both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b">
    <w:name w:val="Body Text 2"/>
    <w:basedOn w:val="a0"/>
    <w:link w:val="2c"/>
    <w:semiHidden/>
    <w:rsid w:val="004A129E"/>
    <w:pPr>
      <w:spacing w:after="120" w:line="480" w:lineRule="auto"/>
    </w:pPr>
  </w:style>
  <w:style w:type="character" w:customStyle="1" w:styleId="2c">
    <w:name w:val="Основной текст 2 Знак"/>
    <w:basedOn w:val="a1"/>
    <w:link w:val="2b"/>
    <w:semiHidden/>
    <w:rsid w:val="00884008"/>
    <w:rPr>
      <w:rFonts w:eastAsia="Times New Roman" w:cs="Times New Roman"/>
      <w:sz w:val="28"/>
      <w:szCs w:val="20"/>
      <w:lang w:eastAsia="ru-RU"/>
    </w:rPr>
  </w:style>
  <w:style w:type="paragraph" w:customStyle="1" w:styleId="20">
    <w:name w:val="Обычный Нум2"/>
    <w:basedOn w:val="21"/>
    <w:rsid w:val="004A129E"/>
    <w:pPr>
      <w:keepNext w:val="0"/>
      <w:numPr>
        <w:numId w:val="6"/>
      </w:numPr>
      <w:tabs>
        <w:tab w:val="left" w:pos="1418"/>
      </w:tabs>
      <w:spacing w:before="0" w:after="0"/>
      <w:ind w:left="0" w:firstLine="851"/>
      <w:outlineLvl w:val="9"/>
    </w:pPr>
    <w:rPr>
      <w:b w:val="0"/>
      <w:sz w:val="24"/>
    </w:rPr>
  </w:style>
  <w:style w:type="paragraph" w:customStyle="1" w:styleId="3">
    <w:name w:val="Обычный Нум3"/>
    <w:basedOn w:val="30"/>
    <w:rsid w:val="004A129E"/>
    <w:pPr>
      <w:keepNext w:val="0"/>
      <w:numPr>
        <w:numId w:val="6"/>
      </w:numPr>
      <w:tabs>
        <w:tab w:val="clear" w:pos="1701"/>
        <w:tab w:val="num" w:pos="1560"/>
      </w:tabs>
      <w:spacing w:before="0" w:after="0"/>
      <w:ind w:left="0" w:firstLine="851"/>
      <w:outlineLvl w:val="9"/>
    </w:pPr>
    <w:rPr>
      <w:b w:val="0"/>
    </w:rPr>
  </w:style>
  <w:style w:type="paragraph" w:customStyle="1" w:styleId="4">
    <w:name w:val="Обычный Нум4"/>
    <w:basedOn w:val="40"/>
    <w:rsid w:val="004A129E"/>
    <w:pPr>
      <w:keepNext w:val="0"/>
      <w:keepLines w:val="0"/>
      <w:numPr>
        <w:numId w:val="6"/>
      </w:numPr>
      <w:tabs>
        <w:tab w:val="left" w:pos="1701"/>
      </w:tabs>
      <w:spacing w:before="0" w:after="60"/>
      <w:jc w:val="both"/>
      <w:outlineLvl w:val="9"/>
    </w:pPr>
  </w:style>
  <w:style w:type="paragraph" w:styleId="afff4">
    <w:name w:val="footer"/>
    <w:basedOn w:val="a0"/>
    <w:link w:val="afff5"/>
    <w:uiPriority w:val="99"/>
    <w:rsid w:val="004A129E"/>
    <w:pPr>
      <w:tabs>
        <w:tab w:val="center" w:pos="4677"/>
        <w:tab w:val="right" w:pos="9355"/>
      </w:tabs>
      <w:ind w:firstLine="0"/>
      <w:jc w:val="left"/>
    </w:pPr>
    <w:rPr>
      <w:b/>
      <w:sz w:val="24"/>
    </w:rPr>
  </w:style>
  <w:style w:type="character" w:customStyle="1" w:styleId="afff5">
    <w:name w:val="Нижний колонтитул Знак"/>
    <w:basedOn w:val="a1"/>
    <w:link w:val="afff4"/>
    <w:uiPriority w:val="99"/>
    <w:rsid w:val="004A129E"/>
    <w:rPr>
      <w:rFonts w:eastAsia="Times New Roman" w:cs="Times New Roman"/>
      <w:b/>
      <w:szCs w:val="20"/>
      <w:lang w:eastAsia="ru-RU"/>
    </w:rPr>
  </w:style>
  <w:style w:type="paragraph" w:customStyle="1" w:styleId="1">
    <w:name w:val="Прил Заголовок 1"/>
    <w:basedOn w:val="10"/>
    <w:next w:val="a0"/>
    <w:qFormat/>
    <w:rsid w:val="004A129E"/>
    <w:pPr>
      <w:numPr>
        <w:numId w:val="6"/>
      </w:numPr>
      <w:spacing w:before="120"/>
    </w:pPr>
  </w:style>
  <w:style w:type="paragraph" w:customStyle="1" w:styleId="2d">
    <w:name w:val="Прил Заголовок 2"/>
    <w:basedOn w:val="21"/>
    <w:next w:val="a0"/>
    <w:qFormat/>
    <w:rsid w:val="004A129E"/>
    <w:pPr>
      <w:numPr>
        <w:ilvl w:val="0"/>
        <w:numId w:val="0"/>
      </w:numPr>
      <w:spacing w:before="120"/>
      <w:ind w:left="680"/>
    </w:pPr>
  </w:style>
  <w:style w:type="paragraph" w:customStyle="1" w:styleId="35">
    <w:name w:val="Прил Заголовок 3"/>
    <w:basedOn w:val="30"/>
    <w:next w:val="a0"/>
    <w:qFormat/>
    <w:rsid w:val="004A129E"/>
    <w:pPr>
      <w:numPr>
        <w:ilvl w:val="0"/>
        <w:numId w:val="0"/>
      </w:numPr>
      <w:tabs>
        <w:tab w:val="num" w:pos="1701"/>
      </w:tabs>
      <w:spacing w:before="120"/>
      <w:ind w:left="680"/>
    </w:pPr>
  </w:style>
  <w:style w:type="paragraph" w:customStyle="1" w:styleId="afff6">
    <w:name w:val="Продолжение Приложение"/>
    <w:basedOn w:val="aff4"/>
    <w:next w:val="a0"/>
    <w:qFormat/>
    <w:rsid w:val="004A129E"/>
    <w:pPr>
      <w:pageBreakBefore w:val="0"/>
      <w:widowControl w:val="0"/>
      <w:spacing w:before="0"/>
      <w:outlineLvl w:val="9"/>
    </w:pPr>
  </w:style>
  <w:style w:type="paragraph" w:styleId="afff7">
    <w:name w:val="Body Text First Indent"/>
    <w:basedOn w:val="a6"/>
    <w:link w:val="afff8"/>
    <w:rsid w:val="004A129E"/>
    <w:pPr>
      <w:ind w:firstLine="360"/>
    </w:pPr>
  </w:style>
  <w:style w:type="character" w:customStyle="1" w:styleId="afff8">
    <w:name w:val="Красная строка Знак"/>
    <w:basedOn w:val="a7"/>
    <w:link w:val="afff7"/>
    <w:rsid w:val="004A129E"/>
    <w:rPr>
      <w:rFonts w:eastAsia="Times New Roman" w:cs="Times New Roman"/>
      <w:sz w:val="28"/>
      <w:szCs w:val="20"/>
      <w:lang w:eastAsia="ru-RU"/>
    </w:rPr>
  </w:style>
  <w:style w:type="paragraph" w:customStyle="1" w:styleId="afff9">
    <w:name w:val="ГС_Основной_текст"/>
    <w:basedOn w:val="a0"/>
    <w:link w:val="afffa"/>
    <w:uiPriority w:val="99"/>
    <w:rsid w:val="004A129E"/>
    <w:pPr>
      <w:tabs>
        <w:tab w:val="left" w:pos="851"/>
      </w:tabs>
      <w:spacing w:before="60"/>
    </w:pPr>
    <w:rPr>
      <w:szCs w:val="24"/>
    </w:rPr>
  </w:style>
  <w:style w:type="character" w:customStyle="1" w:styleId="afffa">
    <w:name w:val="ГС_Основной_текст Знак"/>
    <w:link w:val="afff9"/>
    <w:uiPriority w:val="99"/>
    <w:locked/>
    <w:rsid w:val="004A129E"/>
    <w:rPr>
      <w:rFonts w:eastAsia="Times New Roman" w:cs="Times New Roman"/>
      <w:sz w:val="28"/>
      <w:szCs w:val="24"/>
      <w:lang w:eastAsia="ru-RU"/>
    </w:rPr>
  </w:style>
  <w:style w:type="paragraph" w:customStyle="1" w:styleId="18">
    <w:name w:val="ГС_Название_18пт"/>
    <w:next w:val="afff9"/>
    <w:uiPriority w:val="99"/>
    <w:rsid w:val="004A129E"/>
    <w:pPr>
      <w:tabs>
        <w:tab w:val="left" w:pos="397"/>
      </w:tabs>
      <w:spacing w:before="120" w:after="360" w:line="240" w:lineRule="auto"/>
      <w:jc w:val="center"/>
    </w:pPr>
    <w:rPr>
      <w:rFonts w:ascii="Arial" w:eastAsia="Times New Roman" w:hAnsi="Arial" w:cs="Arial"/>
      <w:b/>
      <w:bCs/>
      <w:kern w:val="28"/>
      <w:sz w:val="36"/>
      <w:szCs w:val="36"/>
      <w:lang w:eastAsia="ru-RU"/>
    </w:rPr>
  </w:style>
  <w:style w:type="paragraph" w:customStyle="1" w:styleId="afffb">
    <w:name w:val="ГС_ОснТекст_без_отступа"/>
    <w:basedOn w:val="afff9"/>
    <w:next w:val="afff9"/>
    <w:link w:val="afffc"/>
    <w:rsid w:val="004A129E"/>
    <w:pPr>
      <w:ind w:firstLine="0"/>
    </w:pPr>
  </w:style>
  <w:style w:type="character" w:customStyle="1" w:styleId="afffc">
    <w:name w:val="ГС_ОснТекст_без_отступа Знак"/>
    <w:link w:val="afffb"/>
    <w:locked/>
    <w:rsid w:val="004A129E"/>
    <w:rPr>
      <w:rFonts w:eastAsia="Times New Roman" w:cs="Times New Roman"/>
      <w:sz w:val="28"/>
      <w:szCs w:val="24"/>
      <w:lang w:eastAsia="ru-RU"/>
    </w:rPr>
  </w:style>
  <w:style w:type="character" w:customStyle="1" w:styleId="af3">
    <w:name w:val="Заголовок Знак"/>
    <w:basedOn w:val="a1"/>
    <w:link w:val="af2"/>
    <w:uiPriority w:val="99"/>
    <w:locked/>
    <w:rsid w:val="004A129E"/>
    <w:rPr>
      <w:rFonts w:eastAsia="Times New Roman" w:cs="Times New Roman"/>
      <w:b/>
      <w:sz w:val="28"/>
      <w:szCs w:val="28"/>
      <w:lang w:eastAsia="ru-RU"/>
    </w:rPr>
  </w:style>
  <w:style w:type="paragraph" w:styleId="afffd">
    <w:name w:val="TOC Heading"/>
    <w:basedOn w:val="10"/>
    <w:next w:val="a0"/>
    <w:uiPriority w:val="39"/>
    <w:unhideWhenUsed/>
    <w:qFormat/>
    <w:rsid w:val="004A129E"/>
    <w:pPr>
      <w:keepLines/>
      <w:numPr>
        <w:numId w:val="0"/>
      </w:numPr>
      <w:tabs>
        <w:tab w:val="clear" w:pos="426"/>
      </w:tabs>
      <w:spacing w:line="259" w:lineRule="auto"/>
      <w:jc w:val="center"/>
      <w:outlineLvl w:val="9"/>
    </w:pPr>
    <w:rPr>
      <w:rFonts w:eastAsiaTheme="majorEastAsia"/>
      <w:szCs w:val="32"/>
    </w:rPr>
  </w:style>
  <w:style w:type="paragraph" w:styleId="afffe">
    <w:name w:val="Title"/>
    <w:basedOn w:val="a0"/>
    <w:next w:val="a0"/>
    <w:link w:val="17"/>
    <w:qFormat/>
    <w:rsid w:val="004A129E"/>
    <w:pPr>
      <w:keepNext/>
      <w:keepLines/>
      <w:pageBreakBefore/>
      <w:spacing w:before="480" w:after="360" w:line="240" w:lineRule="auto"/>
      <w:ind w:left="567" w:right="567" w:firstLine="0"/>
      <w:jc w:val="center"/>
      <w:outlineLvl w:val="0"/>
    </w:pPr>
    <w:rPr>
      <w:b/>
      <w:szCs w:val="28"/>
    </w:rPr>
  </w:style>
  <w:style w:type="character" w:customStyle="1" w:styleId="17">
    <w:name w:val="Заголовок Знак1"/>
    <w:basedOn w:val="a1"/>
    <w:link w:val="afffe"/>
    <w:rsid w:val="004A129E"/>
    <w:rPr>
      <w:rFonts w:eastAsia="Times New Roman" w:cs="Times New Roman"/>
      <w:b/>
      <w:sz w:val="28"/>
      <w:szCs w:val="28"/>
      <w:lang w:eastAsia="ru-RU"/>
    </w:rPr>
  </w:style>
  <w:style w:type="paragraph" w:styleId="affff">
    <w:name w:val="caption"/>
    <w:basedOn w:val="a0"/>
    <w:next w:val="a0"/>
    <w:uiPriority w:val="35"/>
    <w:unhideWhenUsed/>
    <w:qFormat/>
    <w:rsid w:val="00C25A8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tip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kmukhanov.Ayn\AppData\Roaming\Microsoft\Templates\&#1054;&#1090;&#1095;&#1077;&#1090;%20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A18CC-2A22-4F9B-A175-80F6DA69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1</Template>
  <TotalTime>0</TotalTime>
  <Pages>7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InfoTeCS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 Aleksandr</dc:creator>
  <cp:keywords/>
  <dc:description/>
  <cp:lastModifiedBy>Bekmukhanova Aynagul</cp:lastModifiedBy>
  <cp:revision>32</cp:revision>
  <cp:lastPrinted>2023-06-30T16:05:00Z</cp:lastPrinted>
  <dcterms:created xsi:type="dcterms:W3CDTF">2023-06-30T13:22:00Z</dcterms:created>
  <dcterms:modified xsi:type="dcterms:W3CDTF">2024-02-22T10:54:00Z</dcterms:modified>
</cp:coreProperties>
</file>